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10773" w:type="dxa"/>
        <w:tblInd w:w="142" w:type="dxa"/>
        <w:tblLook w:val="04A0" w:firstRow="1" w:lastRow="0" w:firstColumn="1" w:lastColumn="0" w:noHBand="0" w:noVBand="1"/>
      </w:tblPr>
      <w:tblGrid>
        <w:gridCol w:w="10773"/>
      </w:tblGrid>
      <w:tr w:rsidR="009D6B2B" w:rsidRPr="009D6B2B" w:rsidTr="00F84DAB">
        <w:tc>
          <w:tcPr>
            <w:tcW w:w="10773" w:type="dxa"/>
            <w:tcBorders>
              <w:top w:val="nil"/>
              <w:left w:val="nil"/>
              <w:bottom w:val="nil"/>
              <w:right w:val="nil"/>
            </w:tcBorders>
            <w:shd w:val="clear" w:color="auto" w:fill="9CC2E5" w:themeFill="accent1" w:themeFillTint="99"/>
          </w:tcPr>
          <w:p w:rsidR="009D6B2B" w:rsidRPr="000E480A" w:rsidRDefault="009C4031" w:rsidP="004D565C">
            <w:pPr>
              <w:ind w:right="-1"/>
              <w:rPr>
                <w:b/>
                <w:sz w:val="44"/>
              </w:rPr>
            </w:pPr>
            <w:bookmarkStart w:id="0" w:name="_GoBack"/>
            <w:bookmarkEnd w:id="0"/>
            <w:r>
              <w:rPr>
                <w:b/>
                <w:sz w:val="44"/>
              </w:rPr>
              <w:t>Praxisbestätigung</w:t>
            </w:r>
            <w:r w:rsidR="00237C5D" w:rsidRPr="00237C5D">
              <w:rPr>
                <w:sz w:val="16"/>
                <w:szCs w:val="20"/>
              </w:rPr>
              <w:t xml:space="preserve"> </w:t>
            </w:r>
            <w:r w:rsidR="00237C5D">
              <w:rPr>
                <w:sz w:val="16"/>
                <w:szCs w:val="20"/>
              </w:rPr>
              <w:t>(</w:t>
            </w:r>
            <w:r w:rsidR="00237C5D" w:rsidRPr="00237C5D">
              <w:rPr>
                <w:sz w:val="16"/>
                <w:szCs w:val="20"/>
              </w:rPr>
              <w:t>Zutreffendes bitte ankreuzen!</w:t>
            </w:r>
            <w:r w:rsidR="00237C5D">
              <w:rPr>
                <w:sz w:val="16"/>
                <w:szCs w:val="20"/>
              </w:rPr>
              <w:t>)</w:t>
            </w:r>
          </w:p>
          <w:p w:rsidR="009D6B2B" w:rsidRPr="009D6B2B" w:rsidRDefault="009C4031" w:rsidP="00BF226D">
            <w:pPr>
              <w:ind w:right="-1"/>
              <w:rPr>
                <w:b/>
                <w:sz w:val="22"/>
              </w:rPr>
            </w:pPr>
            <w:r>
              <w:rPr>
                <w:b/>
                <w:sz w:val="22"/>
              </w:rPr>
              <w:t>für die Zulassung zur</w:t>
            </w:r>
            <w:r w:rsidR="007254CA">
              <w:rPr>
                <w:b/>
                <w:sz w:val="22"/>
              </w:rPr>
              <w:t xml:space="preserve"> </w:t>
            </w:r>
            <w:sdt>
              <w:sdtPr>
                <w:rPr>
                  <w:b/>
                  <w:sz w:val="22"/>
                </w:rPr>
                <w:id w:val="132817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50B8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237C5D">
              <w:rPr>
                <w:b/>
                <w:sz w:val="22"/>
              </w:rPr>
              <w:t xml:space="preserve"> </w:t>
            </w:r>
            <w:r w:rsidR="007549A6">
              <w:rPr>
                <w:b/>
                <w:sz w:val="22"/>
              </w:rPr>
              <w:t>Facharbeiter:i</w:t>
            </w:r>
            <w:r w:rsidR="007254CA">
              <w:rPr>
                <w:b/>
                <w:sz w:val="22"/>
              </w:rPr>
              <w:t>nnen</w:t>
            </w:r>
            <w:r w:rsidR="00237C5D">
              <w:rPr>
                <w:b/>
                <w:sz w:val="22"/>
              </w:rPr>
              <w:t xml:space="preserve">- oder </w:t>
            </w:r>
            <w:sdt>
              <w:sdtPr>
                <w:rPr>
                  <w:b/>
                  <w:sz w:val="22"/>
                </w:rPr>
                <w:id w:val="-67233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b/>
                    <w:sz w:val="22"/>
                  </w:rPr>
                  <w:t>☐</w:t>
                </w:r>
              </w:sdtContent>
            </w:sdt>
            <w:r w:rsidR="007549A6">
              <w:rPr>
                <w:b/>
                <w:sz w:val="22"/>
              </w:rPr>
              <w:t xml:space="preserve"> Meister:i</w:t>
            </w:r>
            <w:r w:rsidR="00237C5D">
              <w:rPr>
                <w:b/>
                <w:sz w:val="22"/>
              </w:rPr>
              <w:t>nnen</w:t>
            </w:r>
            <w:r w:rsidR="007254CA">
              <w:rPr>
                <w:b/>
                <w:sz w:val="22"/>
              </w:rPr>
              <w:t xml:space="preserve">prüfung </w:t>
            </w:r>
            <w:r w:rsidR="00BF226D">
              <w:rPr>
                <w:b/>
                <w:sz w:val="22"/>
              </w:rPr>
              <w:t>Pferdewirtschaft</w:t>
            </w:r>
          </w:p>
        </w:tc>
      </w:tr>
    </w:tbl>
    <w:p w:rsidR="000E480A" w:rsidRPr="008F079F" w:rsidRDefault="000E480A" w:rsidP="004D565C">
      <w:pPr>
        <w:shd w:val="clear" w:color="auto" w:fill="FFFFFF" w:themeFill="background1"/>
        <w:spacing w:line="240" w:lineRule="auto"/>
        <w:rPr>
          <w:sz w:val="12"/>
        </w:rPr>
      </w:pPr>
    </w:p>
    <w:tbl>
      <w:tblPr>
        <w:tblStyle w:val="Tabellenraster"/>
        <w:tblpPr w:leftFromText="141" w:rightFromText="141" w:vertAnchor="text" w:tblpX="137" w:tblpY="1"/>
        <w:tblOverlap w:val="never"/>
        <w:tblW w:w="0" w:type="auto"/>
        <w:tblLook w:val="04A0" w:firstRow="1" w:lastRow="0" w:firstColumn="1" w:lastColumn="0" w:noHBand="0" w:noVBand="1"/>
      </w:tblPr>
      <w:tblGrid>
        <w:gridCol w:w="846"/>
        <w:gridCol w:w="1041"/>
        <w:gridCol w:w="941"/>
        <w:gridCol w:w="706"/>
        <w:gridCol w:w="1800"/>
        <w:gridCol w:w="306"/>
        <w:gridCol w:w="447"/>
        <w:gridCol w:w="712"/>
        <w:gridCol w:w="292"/>
        <w:gridCol w:w="3672"/>
      </w:tblGrid>
      <w:tr w:rsidR="00005654" w:rsidTr="00D15D99">
        <w:trPr>
          <w:trHeight w:val="284"/>
        </w:trPr>
        <w:tc>
          <w:tcPr>
            <w:tcW w:w="10763" w:type="dxa"/>
            <w:gridSpan w:val="10"/>
            <w:shd w:val="clear" w:color="auto" w:fill="DEEAF6" w:themeFill="accent1" w:themeFillTint="33"/>
          </w:tcPr>
          <w:p w:rsidR="00B117CC" w:rsidRPr="00D72034" w:rsidRDefault="009C4031" w:rsidP="00432808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1. </w:t>
            </w:r>
            <w:r w:rsidR="00C55C36">
              <w:rPr>
                <w:b/>
                <w:sz w:val="22"/>
              </w:rPr>
              <w:t>Persönliche Daten</w:t>
            </w:r>
            <w:r>
              <w:rPr>
                <w:b/>
                <w:sz w:val="22"/>
              </w:rPr>
              <w:t xml:space="preserve"> der/des Prüfungs</w:t>
            </w:r>
            <w:r w:rsidR="007549A6">
              <w:rPr>
                <w:b/>
                <w:sz w:val="22"/>
              </w:rPr>
              <w:t>kandidat:i</w:t>
            </w:r>
            <w:r w:rsidR="00432808">
              <w:rPr>
                <w:b/>
                <w:sz w:val="22"/>
              </w:rPr>
              <w:t>n</w:t>
            </w:r>
            <w:r w:rsidR="00961B53">
              <w:rPr>
                <w:b/>
                <w:sz w:val="22"/>
              </w:rPr>
              <w:t xml:space="preserve"> </w:t>
            </w:r>
            <w:r w:rsidR="00961B53" w:rsidRPr="00961B53">
              <w:rPr>
                <w:sz w:val="16"/>
              </w:rPr>
              <w:t xml:space="preserve">Bitte </w:t>
            </w:r>
            <w:r w:rsidR="00D03F03">
              <w:rPr>
                <w:sz w:val="16"/>
              </w:rPr>
              <w:t xml:space="preserve">füllen Sie </w:t>
            </w:r>
            <w:r w:rsidR="00961B53" w:rsidRPr="00961B53">
              <w:rPr>
                <w:sz w:val="16"/>
              </w:rPr>
              <w:t>alle Felder gut les</w:t>
            </w:r>
            <w:r w:rsidR="00D03F03">
              <w:rPr>
                <w:sz w:val="16"/>
              </w:rPr>
              <w:t>erlich in Druckschrift aus</w:t>
            </w:r>
            <w:r w:rsidR="00961B53" w:rsidRPr="00961B53">
              <w:rPr>
                <w:sz w:val="16"/>
              </w:rPr>
              <w:t>.</w:t>
            </w:r>
          </w:p>
        </w:tc>
      </w:tr>
      <w:tr w:rsidR="009C4031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Vorname: </w:t>
            </w:r>
          </w:p>
        </w:tc>
        <w:tc>
          <w:tcPr>
            <w:tcW w:w="3447" w:type="dxa"/>
            <w:gridSpan w:val="3"/>
            <w:tcBorders>
              <w:left w:val="nil"/>
            </w:tcBorders>
            <w:vAlign w:val="center"/>
          </w:tcPr>
          <w:p w:rsidR="009C4031" w:rsidRPr="00F84DAB" w:rsidRDefault="00D5522C" w:rsidP="00A750B8">
            <w:pPr>
              <w:rPr>
                <w:sz w:val="16"/>
                <w:szCs w:val="20"/>
              </w:rPr>
            </w:pPr>
            <w:sdt>
              <w:sdtPr>
                <w:rPr>
                  <w:b/>
                  <w:color w:val="2F5496" w:themeColor="accent5" w:themeShade="BF"/>
                  <w:sz w:val="16"/>
                </w:rPr>
                <w:id w:val="604313774"/>
                <w:placeholder>
                  <w:docPart w:val="AD91E54A9FFF4055BB54699512F03352"/>
                </w:placeholder>
                <w:showingPlcHdr/>
              </w:sdtPr>
              <w:sdtEndPr/>
              <w:sdtContent>
                <w:r w:rsidR="00A750B8"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sdtContent>
            </w:sdt>
          </w:p>
        </w:tc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Nachname: </w:t>
            </w:r>
          </w:p>
        </w:tc>
        <w:sdt>
          <w:sdtPr>
            <w:rPr>
              <w:sz w:val="16"/>
              <w:szCs w:val="20"/>
            </w:rPr>
            <w:id w:val="-1446851989"/>
            <w:placeholder>
              <w:docPart w:val="AD91E54A9FFF4055BB54699512F03352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9C4031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Straße</w:t>
            </w:r>
            <w:r w:rsidR="00C66A6E">
              <w:rPr>
                <w:sz w:val="18"/>
                <w:szCs w:val="20"/>
              </w:rPr>
              <w:t xml:space="preserve"> + HNr.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6"/>
              <w:szCs w:val="20"/>
            </w:rPr>
            <w:id w:val="17209425"/>
            <w:placeholder>
              <w:docPart w:val="AD91E54A9FFF4055BB54699512F03352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PLZ + Ort: </w:t>
            </w:r>
          </w:p>
        </w:tc>
        <w:sdt>
          <w:sdtPr>
            <w:rPr>
              <w:sz w:val="16"/>
              <w:szCs w:val="20"/>
            </w:rPr>
            <w:id w:val="-934823707"/>
            <w:placeholder>
              <w:docPart w:val="AD91E54A9FFF4055BB54699512F03352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9C4031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9C4031" w:rsidRPr="006A5DE4" w:rsidRDefault="009C4031" w:rsidP="009C4031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Geburtsdatum: </w:t>
            </w:r>
          </w:p>
        </w:tc>
        <w:sdt>
          <w:sdtPr>
            <w:rPr>
              <w:sz w:val="16"/>
              <w:szCs w:val="20"/>
            </w:rPr>
            <w:id w:val="-1140340388"/>
            <w:placeholder>
              <w:docPart w:val="AD91E54A9FFF4055BB54699512F03352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9C4031" w:rsidRPr="006A5DE4" w:rsidRDefault="00224E8A" w:rsidP="009C4031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Geburtsort:</w:t>
            </w:r>
          </w:p>
        </w:tc>
        <w:sdt>
          <w:sdtPr>
            <w:rPr>
              <w:sz w:val="16"/>
              <w:szCs w:val="20"/>
            </w:rPr>
            <w:id w:val="-2029319549"/>
            <w:placeholder>
              <w:docPart w:val="AD91E54A9FFF4055BB54699512F03352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9C4031" w:rsidRPr="00F84DAB" w:rsidRDefault="00A750B8" w:rsidP="00CA31E1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D15D99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D15D99" w:rsidRPr="006A5DE4" w:rsidRDefault="00D15D99" w:rsidP="00D15D99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Sozialversicherungs-nummer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941191777"/>
            <w:placeholder>
              <w:docPart w:val="AD91E54A9FFF4055BB54699512F03352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D15D99" w:rsidRPr="00F84DAB" w:rsidRDefault="00A750B8" w:rsidP="00D15D99">
                <w:pPr>
                  <w:rPr>
                    <w:b/>
                    <w:color w:val="2F5496" w:themeColor="accent5" w:themeShade="BF"/>
                    <w:sz w:val="16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D15D99" w:rsidRPr="006A5DE4" w:rsidRDefault="00224E8A" w:rsidP="00D15D99">
            <w:pPr>
              <w:rPr>
                <w:sz w:val="18"/>
                <w:szCs w:val="20"/>
              </w:rPr>
            </w:pPr>
            <w:r w:rsidRPr="00224E8A">
              <w:rPr>
                <w:sz w:val="18"/>
                <w:szCs w:val="20"/>
              </w:rPr>
              <w:t>Betriebs-Nr:</w:t>
            </w:r>
          </w:p>
        </w:tc>
        <w:sdt>
          <w:sdtPr>
            <w:rPr>
              <w:sz w:val="16"/>
              <w:szCs w:val="20"/>
            </w:rPr>
            <w:id w:val="-1832435373"/>
            <w:placeholder>
              <w:docPart w:val="AD91E54A9FFF4055BB54699512F03352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D15D99" w:rsidRPr="00F84DAB" w:rsidRDefault="00A750B8" w:rsidP="00D15D99">
                <w:pPr>
                  <w:rPr>
                    <w:sz w:val="16"/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224E8A" w:rsidTr="00A6491C">
        <w:trPr>
          <w:trHeight w:val="397"/>
        </w:trPr>
        <w:tc>
          <w:tcPr>
            <w:tcW w:w="1887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1362710876"/>
            <w:placeholder>
              <w:docPart w:val="91F2368AA7C24E4DBE000EBF3E43192C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224E8A" w:rsidRPr="000C7F0D" w:rsidRDefault="00F84DAB" w:rsidP="00224E8A">
                <w:pPr>
                  <w:rPr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E-Mail: </w:t>
            </w:r>
          </w:p>
        </w:tc>
        <w:sdt>
          <w:sdtPr>
            <w:rPr>
              <w:b/>
              <w:color w:val="2F5496" w:themeColor="accent5" w:themeShade="BF"/>
              <w:sz w:val="16"/>
            </w:rPr>
            <w:id w:val="-97950340"/>
            <w:placeholder>
              <w:docPart w:val="8DB1076636654BB88DA56333CB438E2B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224E8A" w:rsidRPr="000C7F0D" w:rsidRDefault="00F84DAB" w:rsidP="00224E8A">
                <w:pPr>
                  <w:rPr>
                    <w:szCs w:val="20"/>
                  </w:rPr>
                </w:pPr>
                <w:r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p>
            </w:tc>
          </w:sdtContent>
        </w:sdt>
      </w:tr>
      <w:tr w:rsidR="00224E8A" w:rsidTr="00D15D99">
        <w:trPr>
          <w:trHeight w:val="113"/>
        </w:trPr>
        <w:tc>
          <w:tcPr>
            <w:tcW w:w="10763" w:type="dxa"/>
            <w:gridSpan w:val="10"/>
            <w:tcBorders>
              <w:left w:val="nil"/>
              <w:right w:val="nil"/>
            </w:tcBorders>
            <w:vAlign w:val="center"/>
          </w:tcPr>
          <w:p w:rsidR="00224E8A" w:rsidRPr="008F079F" w:rsidRDefault="00224E8A" w:rsidP="00224E8A">
            <w:pPr>
              <w:spacing w:line="240" w:lineRule="auto"/>
              <w:rPr>
                <w:b/>
                <w:color w:val="2F5496" w:themeColor="accent5" w:themeShade="BF"/>
                <w:sz w:val="12"/>
              </w:rPr>
            </w:pPr>
          </w:p>
        </w:tc>
      </w:tr>
      <w:tr w:rsidR="00224E8A" w:rsidTr="00D15D99">
        <w:trPr>
          <w:trHeight w:val="284"/>
        </w:trPr>
        <w:tc>
          <w:tcPr>
            <w:tcW w:w="10763" w:type="dxa"/>
            <w:gridSpan w:val="10"/>
            <w:shd w:val="clear" w:color="auto" w:fill="DEEAF6" w:themeFill="accent1" w:themeFillTint="33"/>
          </w:tcPr>
          <w:p w:rsidR="00224E8A" w:rsidRPr="00D72034" w:rsidRDefault="00224E8A" w:rsidP="00224E8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2. Daten des Praxisbetrie</w:t>
            </w:r>
            <w:r w:rsidR="007549A6">
              <w:rPr>
                <w:b/>
                <w:sz w:val="22"/>
              </w:rPr>
              <w:t>bs sowie der/des Betriebsführer:i</w:t>
            </w:r>
            <w:r>
              <w:rPr>
                <w:b/>
                <w:sz w:val="22"/>
              </w:rPr>
              <w:t xml:space="preserve">n des Praxisbetriebs </w:t>
            </w:r>
            <w:r>
              <w:rPr>
                <w:sz w:val="16"/>
              </w:rPr>
              <w:t>Heim- oder Fremdbetrieb</w:t>
            </w:r>
          </w:p>
        </w:tc>
      </w:tr>
      <w:tr w:rsidR="00224E8A" w:rsidRPr="000C7F0D" w:rsidTr="00A6491C">
        <w:trPr>
          <w:trHeight w:val="397"/>
        </w:trPr>
        <w:tc>
          <w:tcPr>
            <w:tcW w:w="3534" w:type="dxa"/>
            <w:gridSpan w:val="4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Hofname </w:t>
            </w:r>
            <w:r w:rsidRPr="00D03F03">
              <w:rPr>
                <w:sz w:val="16"/>
                <w:szCs w:val="20"/>
              </w:rPr>
              <w:t>(etwaiger Firmenname)</w:t>
            </w:r>
            <w:r>
              <w:rPr>
                <w:sz w:val="18"/>
                <w:szCs w:val="20"/>
              </w:rPr>
              <w:t>:</w:t>
            </w:r>
          </w:p>
        </w:tc>
        <w:sdt>
          <w:sdtPr>
            <w:rPr>
              <w:szCs w:val="20"/>
            </w:rPr>
            <w:id w:val="1786303600"/>
            <w:placeholder>
              <w:docPart w:val="AD91E54A9FFF4055BB54699512F03352"/>
            </w:placeholder>
            <w:showingPlcHdr/>
            <w:text/>
          </w:sdtPr>
          <w:sdtEndPr/>
          <w:sdtContent>
            <w:tc>
              <w:tcPr>
                <w:tcW w:w="7229" w:type="dxa"/>
                <w:gridSpan w:val="6"/>
                <w:tcBorders>
                  <w:left w:val="nil"/>
                </w:tcBorders>
                <w:vAlign w:val="center"/>
              </w:tcPr>
              <w:p w:rsidR="00224E8A" w:rsidRPr="000C7F0D" w:rsidRDefault="00A750B8" w:rsidP="00224E8A">
                <w:pPr>
                  <w:rPr>
                    <w:szCs w:val="20"/>
                  </w:rPr>
                </w:pPr>
                <w:r w:rsidRPr="00AF4E6E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Vorname: </w:t>
            </w:r>
          </w:p>
        </w:tc>
        <w:sdt>
          <w:sdtPr>
            <w:rPr>
              <w:sz w:val="14"/>
              <w:szCs w:val="20"/>
            </w:rPr>
            <w:id w:val="841976291"/>
            <w:placeholder>
              <w:docPart w:val="AD91E54A9FFF4055BB54699512F03352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Nachname: </w:t>
            </w:r>
          </w:p>
        </w:tc>
        <w:sdt>
          <w:sdtPr>
            <w:rPr>
              <w:sz w:val="14"/>
              <w:szCs w:val="20"/>
            </w:rPr>
            <w:id w:val="-297224271"/>
            <w:placeholder>
              <w:docPart w:val="AD91E54A9FFF4055BB54699512F03352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Straße</w:t>
            </w:r>
            <w:r w:rsidR="00C66A6E">
              <w:rPr>
                <w:sz w:val="18"/>
                <w:szCs w:val="20"/>
              </w:rPr>
              <w:t xml:space="preserve"> + HNr.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4"/>
              <w:szCs w:val="20"/>
            </w:rPr>
            <w:id w:val="374212612"/>
            <w:placeholder>
              <w:docPart w:val="AD91E54A9FFF4055BB54699512F03352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 xml:space="preserve">PLZ + Ort: </w:t>
            </w:r>
          </w:p>
        </w:tc>
        <w:sdt>
          <w:sdtPr>
            <w:rPr>
              <w:b/>
              <w:color w:val="2F5496" w:themeColor="accent5" w:themeShade="BF"/>
              <w:sz w:val="14"/>
            </w:rPr>
            <w:id w:val="-1038506307"/>
            <w:placeholder>
              <w:docPart w:val="6737FEB7587A4AE2A7752D04447C6BB0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224E8A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1887" w:type="dxa"/>
            <w:gridSpan w:val="2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Mobiltelefon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sz w:val="14"/>
              <w:szCs w:val="20"/>
            </w:rPr>
            <w:id w:val="-986162375"/>
            <w:placeholder>
              <w:docPart w:val="AD91E54A9FFF4055BB54699512F03352"/>
            </w:placeholder>
            <w:showingPlcHdr/>
            <w:text/>
          </w:sdtPr>
          <w:sdtEndPr/>
          <w:sdtContent>
            <w:tc>
              <w:tcPr>
                <w:tcW w:w="3447" w:type="dxa"/>
                <w:gridSpan w:val="3"/>
                <w:tcBorders>
                  <w:left w:val="nil"/>
                </w:tcBorders>
                <w:vAlign w:val="center"/>
              </w:tcPr>
              <w:p w:rsidR="00224E8A" w:rsidRPr="00F84DAB" w:rsidRDefault="00A750B8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  <w:tc>
          <w:tcPr>
            <w:tcW w:w="1465" w:type="dxa"/>
            <w:gridSpan w:val="3"/>
            <w:tcBorders>
              <w:right w:val="nil"/>
            </w:tcBorders>
            <w:vAlign w:val="center"/>
          </w:tcPr>
          <w:p w:rsidR="00224E8A" w:rsidRPr="006A5DE4" w:rsidRDefault="00224E8A" w:rsidP="00224E8A">
            <w:pPr>
              <w:rPr>
                <w:sz w:val="18"/>
                <w:szCs w:val="20"/>
              </w:rPr>
            </w:pPr>
            <w:r w:rsidRPr="006A5DE4">
              <w:rPr>
                <w:sz w:val="18"/>
                <w:szCs w:val="20"/>
              </w:rPr>
              <w:t>Betriebs</w:t>
            </w:r>
            <w:r>
              <w:rPr>
                <w:sz w:val="18"/>
                <w:szCs w:val="20"/>
              </w:rPr>
              <w:t>-Nr</w:t>
            </w:r>
            <w:r w:rsidRPr="006A5DE4">
              <w:rPr>
                <w:sz w:val="18"/>
                <w:szCs w:val="20"/>
              </w:rPr>
              <w:t xml:space="preserve">: </w:t>
            </w:r>
          </w:p>
        </w:tc>
        <w:sdt>
          <w:sdtPr>
            <w:rPr>
              <w:b/>
              <w:color w:val="2F5496" w:themeColor="accent5" w:themeShade="BF"/>
              <w:sz w:val="14"/>
            </w:rPr>
            <w:id w:val="-269548082"/>
            <w:placeholder>
              <w:docPart w:val="3245FCC0C64241959E0B4E4B7650B828"/>
            </w:placeholder>
            <w:showingPlcHdr/>
            <w:text/>
          </w:sdtPr>
          <w:sdtEndPr/>
          <w:sdtContent>
            <w:tc>
              <w:tcPr>
                <w:tcW w:w="3964" w:type="dxa"/>
                <w:gridSpan w:val="2"/>
                <w:tcBorders>
                  <w:left w:val="nil"/>
                </w:tcBorders>
                <w:vAlign w:val="center"/>
              </w:tcPr>
              <w:p w:rsidR="00224E8A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 hier, um Text einzugeben.</w:t>
                </w:r>
              </w:p>
            </w:tc>
          </w:sdtContent>
        </w:sdt>
      </w:tr>
      <w:tr w:rsidR="00224E8A" w:rsidRPr="000C7F0D" w:rsidTr="00A6491C">
        <w:trPr>
          <w:trHeight w:val="1247"/>
        </w:trPr>
        <w:tc>
          <w:tcPr>
            <w:tcW w:w="2828" w:type="dxa"/>
            <w:gridSpan w:val="3"/>
            <w:vAlign w:val="center"/>
          </w:tcPr>
          <w:p w:rsidR="00224E8A" w:rsidRPr="00237C5D" w:rsidRDefault="00224E8A" w:rsidP="00224E8A">
            <w:pPr>
              <w:rPr>
                <w:sz w:val="18"/>
                <w:szCs w:val="20"/>
              </w:rPr>
            </w:pPr>
            <w:r w:rsidRPr="00237C5D">
              <w:rPr>
                <w:sz w:val="18"/>
                <w:szCs w:val="20"/>
              </w:rPr>
              <w:t>Bezug des Betri</w:t>
            </w:r>
            <w:r w:rsidR="007549A6">
              <w:rPr>
                <w:sz w:val="18"/>
                <w:szCs w:val="20"/>
              </w:rPr>
              <w:t>ebs bzw. der/des Betriebsführer:i</w:t>
            </w:r>
            <w:r w:rsidRPr="00237C5D">
              <w:rPr>
                <w:sz w:val="18"/>
                <w:szCs w:val="20"/>
              </w:rPr>
              <w:t>n zur/zum Prüfungskandidat</w:t>
            </w:r>
            <w:r w:rsidR="007549A6">
              <w:rPr>
                <w:sz w:val="18"/>
                <w:szCs w:val="20"/>
              </w:rPr>
              <w:t>:i</w:t>
            </w:r>
            <w:r w:rsidRPr="00237C5D">
              <w:rPr>
                <w:sz w:val="18"/>
                <w:szCs w:val="20"/>
              </w:rPr>
              <w:t xml:space="preserve">n: </w:t>
            </w:r>
          </w:p>
          <w:p w:rsidR="00224E8A" w:rsidRPr="00237C5D" w:rsidRDefault="00224E8A" w:rsidP="00224E8A">
            <w:pPr>
              <w:rPr>
                <w:sz w:val="18"/>
                <w:szCs w:val="20"/>
              </w:rPr>
            </w:pPr>
            <w:r w:rsidRPr="00237C5D">
              <w:rPr>
                <w:sz w:val="16"/>
                <w:szCs w:val="20"/>
              </w:rPr>
              <w:t>Zutreffendes bitte ankreuzen!</w:t>
            </w:r>
          </w:p>
        </w:tc>
        <w:tc>
          <w:tcPr>
            <w:tcW w:w="2506" w:type="dxa"/>
            <w:gridSpan w:val="2"/>
            <w:tcBorders>
              <w:right w:val="nil"/>
            </w:tcBorders>
            <w:vAlign w:val="center"/>
          </w:tcPr>
          <w:p w:rsidR="00224E8A" w:rsidRPr="00237C5D" w:rsidRDefault="00D5522C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98422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Eltern bzw. Großeltern</w:t>
            </w:r>
          </w:p>
          <w:p w:rsidR="00224E8A" w:rsidRPr="00237C5D" w:rsidRDefault="00D5522C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758243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Schwiegereltern</w:t>
            </w:r>
          </w:p>
          <w:p w:rsidR="00224E8A" w:rsidRPr="00237C5D" w:rsidRDefault="00D5522C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651170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Onkel/Tante</w:t>
            </w:r>
          </w:p>
          <w:p w:rsidR="00224E8A" w:rsidRPr="00237C5D" w:rsidRDefault="00D5522C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94716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224E8A" w:rsidRPr="00237C5D">
              <w:rPr>
                <w:szCs w:val="20"/>
              </w:rPr>
              <w:t xml:space="preserve"> eigener Betrieb</w:t>
            </w:r>
          </w:p>
        </w:tc>
        <w:tc>
          <w:tcPr>
            <w:tcW w:w="5429" w:type="dxa"/>
            <w:gridSpan w:val="5"/>
            <w:tcBorders>
              <w:left w:val="nil"/>
            </w:tcBorders>
            <w:vAlign w:val="center"/>
          </w:tcPr>
          <w:p w:rsidR="00224E8A" w:rsidRPr="00237C5D" w:rsidRDefault="00D5522C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150532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4107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549A6">
              <w:rPr>
                <w:szCs w:val="20"/>
              </w:rPr>
              <w:t xml:space="preserve"> (Ehe-)Partner:i</w:t>
            </w:r>
            <w:r w:rsidR="00224E8A" w:rsidRPr="00237C5D">
              <w:rPr>
                <w:szCs w:val="20"/>
              </w:rPr>
              <w:t>n der/d</w:t>
            </w:r>
            <w:r w:rsidR="007549A6">
              <w:rPr>
                <w:szCs w:val="20"/>
              </w:rPr>
              <w:t>es (zukünftigen) Betriebsführer:i</w:t>
            </w:r>
            <w:r w:rsidR="00224E8A" w:rsidRPr="00237C5D">
              <w:rPr>
                <w:szCs w:val="20"/>
              </w:rPr>
              <w:t>n</w:t>
            </w:r>
          </w:p>
          <w:p w:rsidR="00224E8A" w:rsidRPr="00237C5D" w:rsidRDefault="00D5522C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547722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549A6">
              <w:rPr>
                <w:szCs w:val="20"/>
              </w:rPr>
              <w:t xml:space="preserve"> Dienstgeber:i</w:t>
            </w:r>
            <w:r w:rsidR="00224E8A" w:rsidRPr="00237C5D">
              <w:rPr>
                <w:szCs w:val="20"/>
              </w:rPr>
              <w:t>n (Kandidat</w:t>
            </w:r>
            <w:r w:rsidR="007549A6">
              <w:rPr>
                <w:szCs w:val="20"/>
              </w:rPr>
              <w:t>:i</w:t>
            </w:r>
            <w:r w:rsidR="00224E8A" w:rsidRPr="00237C5D">
              <w:rPr>
                <w:szCs w:val="20"/>
              </w:rPr>
              <w:t>n ist am Betrieb angestellt)</w:t>
            </w:r>
          </w:p>
          <w:p w:rsidR="00224E8A" w:rsidRPr="00237C5D" w:rsidRDefault="00D5522C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1609656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7549A6">
              <w:rPr>
                <w:szCs w:val="20"/>
              </w:rPr>
              <w:t xml:space="preserve"> Nachbar:i</w:t>
            </w:r>
            <w:r w:rsidR="00224E8A" w:rsidRPr="00237C5D">
              <w:rPr>
                <w:szCs w:val="20"/>
              </w:rPr>
              <w:t>n</w:t>
            </w:r>
          </w:p>
          <w:p w:rsidR="00224E8A" w:rsidRPr="00237C5D" w:rsidRDefault="00D5522C" w:rsidP="00224E8A">
            <w:pPr>
              <w:rPr>
                <w:szCs w:val="20"/>
              </w:rPr>
            </w:pPr>
            <w:sdt>
              <w:sdtPr>
                <w:rPr>
                  <w:szCs w:val="20"/>
                </w:rPr>
                <w:id w:val="-2414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4E8A" w:rsidRPr="00237C5D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C66A6E">
              <w:rPr>
                <w:szCs w:val="20"/>
              </w:rPr>
              <w:t xml:space="preserve"> S</w:t>
            </w:r>
            <w:r w:rsidR="00224E8A" w:rsidRPr="00237C5D">
              <w:rPr>
                <w:szCs w:val="20"/>
              </w:rPr>
              <w:t xml:space="preserve">onstiges (bitte erläutern): </w:t>
            </w:r>
            <w:r w:rsidR="00F84DAB" w:rsidRPr="00F84DAB">
              <w:rPr>
                <w:b/>
                <w:color w:val="2F5496" w:themeColor="accent5" w:themeShade="BF"/>
                <w:sz w:val="16"/>
              </w:rPr>
              <w:t xml:space="preserve"> </w:t>
            </w:r>
            <w:sdt>
              <w:sdtPr>
                <w:rPr>
                  <w:b/>
                  <w:color w:val="2F5496" w:themeColor="accent5" w:themeShade="BF"/>
                  <w:sz w:val="16"/>
                </w:rPr>
                <w:id w:val="-1019927259"/>
                <w:placeholder>
                  <w:docPart w:val="4E1BF3DCCC804796B1451426DFD3374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6"/>
                  </w:rPr>
                  <w:t>Klicken oder tippen Sie hier, um Text einzugeben.</w:t>
                </w:r>
              </w:sdtContent>
            </w:sdt>
          </w:p>
        </w:tc>
      </w:tr>
      <w:tr w:rsidR="00224E8A" w:rsidTr="00D15D99">
        <w:trPr>
          <w:trHeight w:val="113"/>
        </w:trPr>
        <w:tc>
          <w:tcPr>
            <w:tcW w:w="10763" w:type="dxa"/>
            <w:gridSpan w:val="10"/>
            <w:tcBorders>
              <w:left w:val="nil"/>
              <w:right w:val="nil"/>
            </w:tcBorders>
            <w:vAlign w:val="center"/>
          </w:tcPr>
          <w:p w:rsidR="00224E8A" w:rsidRPr="008F079F" w:rsidRDefault="00224E8A" w:rsidP="00224E8A">
            <w:pPr>
              <w:spacing w:line="240" w:lineRule="auto"/>
              <w:rPr>
                <w:b/>
                <w:color w:val="2F5496" w:themeColor="accent5" w:themeShade="BF"/>
                <w:sz w:val="12"/>
              </w:rPr>
            </w:pPr>
          </w:p>
        </w:tc>
      </w:tr>
      <w:tr w:rsidR="00224E8A" w:rsidTr="00D15D99">
        <w:trPr>
          <w:trHeight w:val="284"/>
        </w:trPr>
        <w:tc>
          <w:tcPr>
            <w:tcW w:w="10763" w:type="dxa"/>
            <w:gridSpan w:val="10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224E8A" w:rsidRPr="00D72034" w:rsidRDefault="00224E8A" w:rsidP="00224E8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3. Praxiszeit am land- &amp; forstwirtschaftlichen Betrieb </w:t>
            </w:r>
            <w:r>
              <w:rPr>
                <w:sz w:val="16"/>
                <w:szCs w:val="16"/>
              </w:rPr>
              <w:t>Bitte geben Sie die Praxiszeit mit genauem Monat und Jahr an.</w:t>
            </w:r>
          </w:p>
        </w:tc>
      </w:tr>
      <w:tr w:rsidR="00A6491C" w:rsidTr="00A6491C">
        <w:trPr>
          <w:trHeight w:val="397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491C" w:rsidRPr="006A5DE4" w:rsidRDefault="00A6491C" w:rsidP="00224E8A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von</w:t>
            </w:r>
          </w:p>
        </w:tc>
        <w:sdt>
          <w:sdtPr>
            <w:rPr>
              <w:sz w:val="14"/>
              <w:szCs w:val="20"/>
            </w:rPr>
            <w:id w:val="-612748406"/>
            <w:placeholder>
              <w:docPart w:val="BABFD7CB2179416C913206368E47E97D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794" w:type="dxa"/>
                <w:gridSpan w:val="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91C" w:rsidRPr="006A5DE4" w:rsidRDefault="00A6491C" w:rsidP="00224E8A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bis</w:t>
            </w:r>
          </w:p>
        </w:tc>
        <w:sdt>
          <w:sdtPr>
            <w:rPr>
              <w:sz w:val="14"/>
              <w:szCs w:val="20"/>
            </w:rPr>
            <w:id w:val="66081772"/>
            <w:placeholder>
              <w:docPart w:val="27B1FB85E53D44E09716766CEFE75294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676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</w:tr>
      <w:tr w:rsidR="00A6491C" w:rsidRPr="000C7F0D" w:rsidTr="00A6491C">
        <w:trPr>
          <w:trHeight w:val="397"/>
        </w:trPr>
        <w:tc>
          <w:tcPr>
            <w:tcW w:w="84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491C" w:rsidRPr="006A5DE4" w:rsidRDefault="00A6491C" w:rsidP="00224E8A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von</w:t>
            </w:r>
          </w:p>
        </w:tc>
        <w:sdt>
          <w:sdtPr>
            <w:rPr>
              <w:sz w:val="14"/>
              <w:szCs w:val="20"/>
            </w:rPr>
            <w:id w:val="1475017516"/>
            <w:placeholder>
              <w:docPart w:val="0F9310E053EC4685B67D4BF0AFB46035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794" w:type="dxa"/>
                <w:gridSpan w:val="5"/>
                <w:tcBorders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  <w:tc>
          <w:tcPr>
            <w:tcW w:w="447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491C" w:rsidRPr="006A5DE4" w:rsidRDefault="00A6491C" w:rsidP="00224E8A">
            <w:pPr>
              <w:jc w:val="right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bis</w:t>
            </w:r>
          </w:p>
        </w:tc>
        <w:sdt>
          <w:sdtPr>
            <w:rPr>
              <w:sz w:val="14"/>
              <w:szCs w:val="20"/>
            </w:rPr>
            <w:id w:val="916595829"/>
            <w:placeholder>
              <w:docPart w:val="226C3928C52E48BF943D806A36AB6574"/>
            </w:placeholder>
            <w:showingPlcHdr/>
            <w:date>
              <w:dateFormat w:val="dd.MM.yyyy"/>
              <w:lid w:val="de-AT"/>
              <w:storeMappedDataAs w:val="dateTime"/>
              <w:calendar w:val="gregorian"/>
            </w:date>
          </w:sdtPr>
          <w:sdtEndPr/>
          <w:sdtContent>
            <w:tc>
              <w:tcPr>
                <w:tcW w:w="4676" w:type="dxa"/>
                <w:gridSpan w:val="3"/>
                <w:tcBorders>
                  <w:left w:val="nil"/>
                  <w:bottom w:val="single" w:sz="4" w:space="0" w:color="auto"/>
                </w:tcBorders>
                <w:vAlign w:val="center"/>
              </w:tcPr>
              <w:p w:rsidR="00A6491C" w:rsidRPr="00F84DAB" w:rsidRDefault="00F84DAB" w:rsidP="00224E8A">
                <w:pPr>
                  <w:rPr>
                    <w:sz w:val="14"/>
                    <w:szCs w:val="20"/>
                  </w:rPr>
                </w:pPr>
                <w:r w:rsidRPr="00F84DAB">
                  <w:rPr>
                    <w:rStyle w:val="Platzhaltertext"/>
                    <w:sz w:val="14"/>
                  </w:rPr>
                  <w:t>Klicken oder tippen Sie, um ein Datum einzugeben.</w:t>
                </w:r>
              </w:p>
            </w:tc>
          </w:sdtContent>
        </w:sdt>
      </w:tr>
      <w:tr w:rsidR="00224E8A" w:rsidRPr="000C7F0D" w:rsidTr="00A6491C">
        <w:trPr>
          <w:trHeight w:val="397"/>
        </w:trPr>
        <w:tc>
          <w:tcPr>
            <w:tcW w:w="7091" w:type="dxa"/>
            <w:gridSpan w:val="9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4E8A" w:rsidRDefault="00224E8A" w:rsidP="00BF226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Durchschnittliche wöchentliche Arbeitszeit in der </w:t>
            </w:r>
            <w:r w:rsidR="00BF226D">
              <w:rPr>
                <w:sz w:val="18"/>
                <w:szCs w:val="20"/>
              </w:rPr>
              <w:t>Pferdewirschaft</w:t>
            </w:r>
            <w:r>
              <w:rPr>
                <w:sz w:val="18"/>
                <w:szCs w:val="20"/>
              </w:rPr>
              <w:t>:</w:t>
            </w:r>
          </w:p>
        </w:tc>
        <w:tc>
          <w:tcPr>
            <w:tcW w:w="367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24E8A" w:rsidRPr="00F84DAB" w:rsidRDefault="00D5522C" w:rsidP="00224E8A">
            <w:pPr>
              <w:rPr>
                <w:b/>
                <w:color w:val="2F5496" w:themeColor="accent5" w:themeShade="BF"/>
                <w:sz w:val="18"/>
              </w:rPr>
            </w:pPr>
            <w:sdt>
              <w:sdtPr>
                <w:rPr>
                  <w:sz w:val="18"/>
                  <w:szCs w:val="20"/>
                </w:rPr>
                <w:id w:val="-608203122"/>
                <w:placeholder>
                  <w:docPart w:val="AD91E54A9FFF4055BB54699512F03352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2"/>
                  </w:rPr>
                  <w:t>Klicken oder tippen Sie hier, um Text einzugeben.</w:t>
                </w:r>
              </w:sdtContent>
            </w:sdt>
            <w:r w:rsidR="00F84DAB" w:rsidRPr="00F84DAB">
              <w:rPr>
                <w:sz w:val="18"/>
                <w:szCs w:val="20"/>
              </w:rPr>
              <w:t>St</w:t>
            </w:r>
            <w:r w:rsidR="00224E8A" w:rsidRPr="00F84DAB">
              <w:rPr>
                <w:sz w:val="18"/>
                <w:szCs w:val="20"/>
              </w:rPr>
              <w:t>unden pro Woche</w:t>
            </w:r>
          </w:p>
        </w:tc>
      </w:tr>
    </w:tbl>
    <w:p w:rsidR="00D6784C" w:rsidRPr="008F079F" w:rsidRDefault="00D6784C" w:rsidP="00D6784C">
      <w:pPr>
        <w:spacing w:line="240" w:lineRule="auto"/>
        <w:ind w:right="141"/>
        <w:rPr>
          <w:rFonts w:cs="Arial"/>
          <w:bCs/>
          <w:sz w:val="12"/>
        </w:rPr>
      </w:pPr>
    </w:p>
    <w:tbl>
      <w:tblPr>
        <w:tblStyle w:val="Tabellenraster"/>
        <w:tblW w:w="10778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819"/>
        <w:gridCol w:w="1872"/>
        <w:gridCol w:w="425"/>
        <w:gridCol w:w="142"/>
        <w:gridCol w:w="1701"/>
        <w:gridCol w:w="2976"/>
        <w:gridCol w:w="1843"/>
      </w:tblGrid>
      <w:tr w:rsidR="00D72034" w:rsidRPr="00F56905" w:rsidTr="00D15D99">
        <w:tc>
          <w:tcPr>
            <w:tcW w:w="10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72034" w:rsidRPr="00DC6194" w:rsidRDefault="00DC6194" w:rsidP="00DC619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4. Beschreibung des Praxisbetriebs</w:t>
            </w:r>
          </w:p>
        </w:tc>
      </w:tr>
      <w:tr w:rsidR="00D15D99" w:rsidRPr="00A74424" w:rsidTr="00D15D99">
        <w:trPr>
          <w:trHeight w:val="39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404DDF" w:rsidRDefault="00D15D99" w:rsidP="00D15D99">
            <w:pPr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  <w:sz w:val="18"/>
              </w:rPr>
              <w:t>Erwerbsart</w:t>
            </w:r>
          </w:p>
        </w:tc>
        <w:bookmarkStart w:id="1" w:name="Dropdown1"/>
        <w:tc>
          <w:tcPr>
            <w:tcW w:w="1872" w:type="dxa"/>
            <w:tcBorders>
              <w:top w:val="single" w:sz="4" w:space="0" w:color="auto"/>
              <w:right w:val="nil"/>
            </w:tcBorders>
            <w:vAlign w:val="center"/>
          </w:tcPr>
          <w:p w:rsidR="00D15D99" w:rsidRDefault="00D5522C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-1550844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Vollerwerb</w:t>
            </w:r>
            <w:r w:rsidR="00D15D99" w:rsidRPr="00C51499">
              <w:rPr>
                <w:color w:val="auto"/>
              </w:rPr>
              <w:t xml:space="preserve"> </w:t>
            </w:r>
          </w:p>
          <w:p w:rsidR="00D15D99" w:rsidRPr="00404DDF" w:rsidRDefault="00D5522C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1932859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Nebenerwerb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D15D99" w:rsidRPr="00FC5644" w:rsidRDefault="00D15D99" w:rsidP="00D15D99">
            <w:pPr>
              <w:pStyle w:val="AusfllerNEU"/>
              <w:rPr>
                <w:b/>
                <w:bCs/>
              </w:rPr>
            </w:pPr>
          </w:p>
        </w:tc>
        <w:bookmarkEnd w:id="1"/>
        <w:tc>
          <w:tcPr>
            <w:tcW w:w="2976" w:type="dxa"/>
            <w:tcBorders>
              <w:top w:val="single" w:sz="4" w:space="0" w:color="auto"/>
              <w:right w:val="nil"/>
            </w:tcBorders>
            <w:vAlign w:val="center"/>
          </w:tcPr>
          <w:p w:rsidR="00D15D99" w:rsidRDefault="00D5522C" w:rsidP="00D15D99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  <w:sz w:val="16"/>
                </w:rPr>
                <w:id w:val="-129166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Bergbauernbetrieb</w:t>
            </w:r>
            <w:r w:rsidR="00D15D99" w:rsidRPr="00C51499">
              <w:rPr>
                <w:color w:val="auto"/>
              </w:rPr>
              <w:t xml:space="preserve"> </w:t>
            </w:r>
          </w:p>
          <w:p w:rsidR="00D15D99" w:rsidRPr="00FC5644" w:rsidRDefault="00D5522C" w:rsidP="00D15D99">
            <w:pPr>
              <w:pStyle w:val="AusfllerNEU"/>
              <w:rPr>
                <w:b/>
                <w:bCs/>
              </w:rPr>
            </w:pPr>
            <w:sdt>
              <w:sdtPr>
                <w:rPr>
                  <w:color w:val="auto"/>
                  <w:sz w:val="16"/>
                </w:rPr>
                <w:id w:val="79926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DAB">
                  <w:rPr>
                    <w:rFonts w:ascii="MS Gothic" w:eastAsia="MS Gothic" w:hAnsi="MS Gothic" w:hint="eastAsia"/>
                    <w:color w:val="auto"/>
                    <w:sz w:val="16"/>
                  </w:rPr>
                  <w:t>☐</w:t>
                </w:r>
              </w:sdtContent>
            </w:sdt>
            <w:r w:rsidR="00D15D99">
              <w:rPr>
                <w:color w:val="auto"/>
                <w:sz w:val="16"/>
              </w:rPr>
              <w:t xml:space="preserve">  </w:t>
            </w:r>
            <w:r w:rsidR="00D15D99">
              <w:rPr>
                <w:color w:val="auto"/>
              </w:rPr>
              <w:t>Biobetrieb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5D99" w:rsidRPr="00A74424" w:rsidRDefault="00D15D99" w:rsidP="00D15D99">
            <w:pPr>
              <w:pStyle w:val="AusfllerNEU"/>
            </w:pPr>
          </w:p>
        </w:tc>
      </w:tr>
      <w:tr w:rsidR="00BF226D" w:rsidRPr="00A74424" w:rsidTr="00157F26">
        <w:trPr>
          <w:trHeight w:val="39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BF226D" w:rsidRDefault="00BF226D" w:rsidP="00BF226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Gewerblicher Reitbetrieb</w:t>
            </w:r>
          </w:p>
        </w:tc>
        <w:tc>
          <w:tcPr>
            <w:tcW w:w="1872" w:type="dxa"/>
            <w:tcBorders>
              <w:top w:val="single" w:sz="4" w:space="0" w:color="auto"/>
              <w:right w:val="nil"/>
            </w:tcBorders>
            <w:vAlign w:val="center"/>
          </w:tcPr>
          <w:p w:rsidR="00BF226D" w:rsidRPr="00BF226D" w:rsidRDefault="00D5522C" w:rsidP="00BF226D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</w:rPr>
                <w:id w:val="-1301684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6D" w:rsidRPr="00BF226D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F226D" w:rsidRPr="00BF226D">
              <w:rPr>
                <w:color w:val="auto"/>
              </w:rPr>
              <w:t xml:space="preserve">  ja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BF226D" w:rsidRPr="00BF226D" w:rsidRDefault="00D5522C" w:rsidP="00BF226D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</w:rPr>
                <w:id w:val="80347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6D" w:rsidRPr="00BF226D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F226D" w:rsidRPr="00BF226D">
              <w:rPr>
                <w:color w:val="auto"/>
              </w:rPr>
              <w:t xml:space="preserve">  nein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226D" w:rsidRDefault="00BF226D" w:rsidP="00BF226D">
            <w:pPr>
              <w:pStyle w:val="AusfllerNEU"/>
            </w:pPr>
            <w:r>
              <w:rPr>
                <w:bCs/>
                <w:color w:val="auto"/>
                <w:sz w:val="18"/>
              </w:rPr>
              <w:t>Mit:</w:t>
            </w:r>
            <w:r>
              <w:t xml:space="preserve"> </w:t>
            </w:r>
            <w:sdt>
              <w:sdtPr>
                <w:id w:val="815454046"/>
                <w:placeholder>
                  <w:docPart w:val="B70E969BB41841739F331CE4932C138B"/>
                </w:placeholder>
                <w:showingPlcHdr/>
                <w:text/>
              </w:sdtPr>
              <w:sdtEndPr/>
              <w:sdtContent>
                <w:r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>
              <w:t xml:space="preserve"> Stk. Pferden</w:t>
            </w:r>
          </w:p>
        </w:tc>
      </w:tr>
      <w:tr w:rsidR="00BF226D" w:rsidRPr="00A74424" w:rsidTr="00157F26">
        <w:trPr>
          <w:trHeight w:val="39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BF226D" w:rsidRDefault="00BF226D" w:rsidP="00BF226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Reitverein</w:t>
            </w:r>
          </w:p>
        </w:tc>
        <w:tc>
          <w:tcPr>
            <w:tcW w:w="1872" w:type="dxa"/>
            <w:tcBorders>
              <w:top w:val="single" w:sz="4" w:space="0" w:color="auto"/>
              <w:right w:val="nil"/>
            </w:tcBorders>
            <w:vAlign w:val="center"/>
          </w:tcPr>
          <w:p w:rsidR="00BF226D" w:rsidRPr="00BF226D" w:rsidRDefault="00D5522C" w:rsidP="00BF226D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</w:rPr>
                <w:id w:val="211546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6D" w:rsidRPr="00BF226D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F226D" w:rsidRPr="00BF226D">
              <w:rPr>
                <w:color w:val="auto"/>
              </w:rPr>
              <w:t xml:space="preserve">  ja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BF226D" w:rsidRPr="00BF226D" w:rsidRDefault="00D5522C" w:rsidP="00BF226D">
            <w:pPr>
              <w:pStyle w:val="AusfllerNEU"/>
              <w:rPr>
                <w:color w:val="auto"/>
              </w:rPr>
            </w:pPr>
            <w:sdt>
              <w:sdtPr>
                <w:rPr>
                  <w:color w:val="auto"/>
                </w:rPr>
                <w:id w:val="-20334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226D" w:rsidRPr="00BF226D">
                  <w:rPr>
                    <w:rFonts w:ascii="Segoe UI Symbol" w:hAnsi="Segoe UI Symbol" w:cs="Segoe UI Symbol"/>
                    <w:color w:val="auto"/>
                  </w:rPr>
                  <w:t>☐</w:t>
                </w:r>
              </w:sdtContent>
            </w:sdt>
            <w:r w:rsidR="00BF226D" w:rsidRPr="00BF226D">
              <w:rPr>
                <w:color w:val="auto"/>
              </w:rPr>
              <w:t xml:space="preserve">  nein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F226D" w:rsidRDefault="00BF226D" w:rsidP="00BF226D">
            <w:pPr>
              <w:pStyle w:val="AusfllerNEU"/>
            </w:pPr>
            <w:r>
              <w:rPr>
                <w:bCs/>
                <w:color w:val="auto"/>
                <w:sz w:val="18"/>
              </w:rPr>
              <w:t>Mit:</w:t>
            </w:r>
            <w:r>
              <w:t xml:space="preserve"> </w:t>
            </w:r>
            <w:sdt>
              <w:sdtPr>
                <w:id w:val="1280834281"/>
                <w:placeholder>
                  <w:docPart w:val="2D153A4529284D83B903D069E8D3C4DF"/>
                </w:placeholder>
                <w:showingPlcHdr/>
                <w:text/>
              </w:sdtPr>
              <w:sdtEndPr/>
              <w:sdtContent>
                <w:r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>
              <w:t xml:space="preserve"> Stk. Pferden</w:t>
            </w:r>
          </w:p>
        </w:tc>
      </w:tr>
      <w:tr w:rsidR="00D15D99" w:rsidRPr="00A74424" w:rsidTr="00D15D99">
        <w:trPr>
          <w:trHeight w:val="397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 xml:space="preserve">Flächenausstattung </w:t>
            </w:r>
          </w:p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>(in ha)</w:t>
            </w: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Eigenbesitz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D15D99" w:rsidRDefault="00D5522C" w:rsidP="00D15D99">
            <w:pPr>
              <w:pStyle w:val="AusfllerNEU"/>
            </w:pPr>
            <w:sdt>
              <w:sdtPr>
                <w:id w:val="1951121202"/>
                <w:placeholder>
                  <w:docPart w:val="AD91E54A9FFF4055BB54699512F03352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D15D99">
              <w:t>ha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Zugepachtet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D5522C" w:rsidP="00BF226D">
            <w:pPr>
              <w:pStyle w:val="AusfllerNEU"/>
              <w:ind w:right="-114"/>
            </w:pPr>
            <w:sdt>
              <w:sdtPr>
                <w:id w:val="-96490384"/>
                <w:placeholder>
                  <w:docPart w:val="2A65D251F4FB42B8BA5F951E6D38C29D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</w:tr>
      <w:tr w:rsidR="00D15D99" w:rsidRPr="00A74424" w:rsidTr="00D15D99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Verpachtet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D15D99" w:rsidRDefault="00D5522C" w:rsidP="00D15D99">
            <w:pPr>
              <w:pStyle w:val="AusfllerNEU"/>
            </w:pPr>
            <w:sdt>
              <w:sdtPr>
                <w:id w:val="-1536887253"/>
                <w:placeholder>
                  <w:docPart w:val="193F257C02404BDFB3D51CC9E89B7C9A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Bewirtschaftete Gesamtfläche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D5522C" w:rsidP="00D15D99">
            <w:pPr>
              <w:pStyle w:val="AusfllerNEU"/>
            </w:pPr>
            <w:sdt>
              <w:sdtPr>
                <w:id w:val="165139846"/>
                <w:placeholder>
                  <w:docPart w:val="85CA8811B8AF452491892B9C3D8AC2EF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ha</w:t>
            </w:r>
          </w:p>
        </w:tc>
      </w:tr>
      <w:tr w:rsidR="00D15D99" w:rsidRPr="00A74424" w:rsidTr="00D15D99">
        <w:trPr>
          <w:trHeight w:val="397"/>
        </w:trPr>
        <w:tc>
          <w:tcPr>
            <w:tcW w:w="1819" w:type="dxa"/>
            <w:vMerge w:val="restart"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  <w:r w:rsidRPr="00DC6194">
              <w:rPr>
                <w:rFonts w:cs="Arial"/>
                <w:bCs/>
                <w:sz w:val="18"/>
              </w:rPr>
              <w:t>Arbeitskräfte (= AK)</w:t>
            </w: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Familieneigene 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D15D99" w:rsidRDefault="00D5522C" w:rsidP="00D15D99">
            <w:pPr>
              <w:pStyle w:val="AusfllerNEU"/>
            </w:pPr>
            <w:sdt>
              <w:sdtPr>
                <w:id w:val="-592623186"/>
                <w:placeholder>
                  <w:docPart w:val="34A7F42DF74F4345854CCC753C19779C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Saison AK, PraktikantInnen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D5522C" w:rsidP="00D15D99">
            <w:pPr>
              <w:pStyle w:val="AusfllerNEU"/>
            </w:pPr>
            <w:sdt>
              <w:sdtPr>
                <w:id w:val="1403713835"/>
                <w:placeholder>
                  <w:docPart w:val="7CD1589062C14758804E4A8E5500D147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</w:tr>
      <w:tr w:rsidR="00D15D99" w:rsidRPr="00A74424" w:rsidTr="00D15D99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DC6194" w:rsidRDefault="00D15D99" w:rsidP="00D15D99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gridSpan w:val="2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Familienfremde 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gridSpan w:val="2"/>
            <w:tcBorders>
              <w:left w:val="nil"/>
            </w:tcBorders>
            <w:vAlign w:val="center"/>
          </w:tcPr>
          <w:p w:rsidR="00D15D99" w:rsidRDefault="00D5522C" w:rsidP="00D15D99">
            <w:pPr>
              <w:pStyle w:val="AusfllerNEU"/>
            </w:pPr>
            <w:sdt>
              <w:sdtPr>
                <w:id w:val="-1665471879"/>
                <w:placeholder>
                  <w:docPart w:val="55720CBD681A44D5862FCB0948E79042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  <w:tc>
          <w:tcPr>
            <w:tcW w:w="2976" w:type="dxa"/>
            <w:tcBorders>
              <w:right w:val="nil"/>
            </w:tcBorders>
            <w:vAlign w:val="center"/>
          </w:tcPr>
          <w:p w:rsidR="00D15D99" w:rsidRPr="00DC6194" w:rsidRDefault="00D15D99" w:rsidP="00D15D99">
            <w:pPr>
              <w:pStyle w:val="AusfllerNEU"/>
              <w:rPr>
                <w:bCs/>
                <w:color w:val="auto"/>
                <w:sz w:val="18"/>
              </w:rPr>
            </w:pPr>
            <w:r w:rsidRPr="00DC6194">
              <w:rPr>
                <w:bCs/>
                <w:color w:val="auto"/>
                <w:sz w:val="18"/>
              </w:rPr>
              <w:t>Zahl der Voll-AK</w:t>
            </w:r>
            <w:r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D15D99" w:rsidRDefault="00D5522C" w:rsidP="00D15D99">
            <w:pPr>
              <w:pStyle w:val="AusfllerNEU"/>
            </w:pPr>
            <w:sdt>
              <w:sdtPr>
                <w:id w:val="276310333"/>
                <w:placeholder>
                  <w:docPart w:val="E68A1BBC64EA4D6C9C11D033C271154E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D15D99">
              <w:t>AK</w:t>
            </w:r>
          </w:p>
        </w:tc>
      </w:tr>
      <w:tr w:rsidR="00D15D99" w:rsidRPr="00A74424" w:rsidTr="00D15D99">
        <w:trPr>
          <w:trHeight w:val="680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D15D99" w:rsidRPr="00404DDF" w:rsidRDefault="00D15D99" w:rsidP="00D15D99">
            <w:pPr>
              <w:rPr>
                <w:rFonts w:cs="Arial"/>
                <w:bCs/>
                <w:sz w:val="16"/>
              </w:rPr>
            </w:pPr>
            <w:r w:rsidRPr="00DC6194">
              <w:rPr>
                <w:rFonts w:cs="Arial"/>
                <w:bCs/>
                <w:sz w:val="18"/>
              </w:rPr>
              <w:t>Erwerbskombi</w:t>
            </w:r>
            <w:r>
              <w:rPr>
                <w:rFonts w:cs="Arial"/>
                <w:bCs/>
                <w:sz w:val="18"/>
              </w:rPr>
              <w:t>-</w:t>
            </w:r>
            <w:r w:rsidRPr="00DC6194">
              <w:rPr>
                <w:rFonts w:cs="Arial"/>
                <w:bCs/>
                <w:sz w:val="18"/>
              </w:rPr>
              <w:t>nationen</w:t>
            </w:r>
          </w:p>
        </w:tc>
        <w:bookmarkStart w:id="2" w:name="Text57"/>
        <w:tc>
          <w:tcPr>
            <w:tcW w:w="243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D99" w:rsidRPr="00FC3BC4" w:rsidRDefault="00D15D99" w:rsidP="00D15D99">
            <w:pPr>
              <w:pStyle w:val="AusfllerNEU"/>
              <w:rPr>
                <w:color w:val="auto"/>
                <w:sz w:val="18"/>
                <w:szCs w:val="18"/>
              </w:rPr>
            </w:pPr>
            <w:r w:rsidRPr="00FC3BC4">
              <w:rPr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BC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D5522C">
              <w:rPr>
                <w:color w:val="auto"/>
                <w:sz w:val="18"/>
                <w:szCs w:val="18"/>
              </w:rPr>
            </w:r>
            <w:r w:rsidR="00D5522C">
              <w:rPr>
                <w:color w:val="auto"/>
                <w:sz w:val="18"/>
                <w:szCs w:val="18"/>
              </w:rPr>
              <w:fldChar w:fldCharType="separate"/>
            </w:r>
            <w:r w:rsidRPr="00FC3BC4">
              <w:rPr>
                <w:color w:val="auto"/>
                <w:sz w:val="18"/>
                <w:szCs w:val="18"/>
              </w:rPr>
              <w:fldChar w:fldCharType="end"/>
            </w:r>
            <w:r w:rsidRPr="00FC3BC4">
              <w:rPr>
                <w:color w:val="auto"/>
                <w:sz w:val="18"/>
                <w:szCs w:val="18"/>
              </w:rPr>
              <w:t xml:space="preserve">  Direktvermarktung </w:t>
            </w:r>
          </w:p>
          <w:p w:rsidR="00D15D99" w:rsidRPr="00FC3BC4" w:rsidRDefault="00D15D99" w:rsidP="00D15D99">
            <w:pPr>
              <w:pStyle w:val="AusfllerNEU"/>
              <w:rPr>
                <w:color w:val="auto"/>
                <w:sz w:val="18"/>
                <w:szCs w:val="18"/>
              </w:rPr>
            </w:pPr>
            <w:r w:rsidRPr="00FC3BC4">
              <w:rPr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BC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D5522C">
              <w:rPr>
                <w:color w:val="auto"/>
                <w:sz w:val="18"/>
                <w:szCs w:val="18"/>
              </w:rPr>
            </w:r>
            <w:r w:rsidR="00D5522C">
              <w:rPr>
                <w:color w:val="auto"/>
                <w:sz w:val="18"/>
                <w:szCs w:val="18"/>
              </w:rPr>
              <w:fldChar w:fldCharType="separate"/>
            </w:r>
            <w:r w:rsidRPr="00FC3BC4">
              <w:rPr>
                <w:color w:val="auto"/>
                <w:sz w:val="18"/>
                <w:szCs w:val="18"/>
              </w:rPr>
              <w:fldChar w:fldCharType="end"/>
            </w:r>
            <w:r w:rsidRPr="00FC3BC4">
              <w:rPr>
                <w:color w:val="auto"/>
                <w:sz w:val="18"/>
                <w:szCs w:val="18"/>
              </w:rPr>
              <w:t xml:space="preserve">  Urlaub am Bauernhof</w:t>
            </w:r>
          </w:p>
          <w:p w:rsidR="00D15D99" w:rsidRPr="00CA31E1" w:rsidRDefault="00D15D99" w:rsidP="00D15D99">
            <w:pPr>
              <w:pStyle w:val="AusfllerNEU"/>
              <w:rPr>
                <w:color w:val="auto"/>
              </w:rPr>
            </w:pPr>
            <w:r w:rsidRPr="00FC3BC4">
              <w:rPr>
                <w:color w:val="auto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C3BC4">
              <w:rPr>
                <w:color w:val="auto"/>
                <w:sz w:val="18"/>
                <w:szCs w:val="18"/>
              </w:rPr>
              <w:instrText xml:space="preserve"> FORMCHECKBOX </w:instrText>
            </w:r>
            <w:r w:rsidR="00D5522C">
              <w:rPr>
                <w:color w:val="auto"/>
                <w:sz w:val="18"/>
                <w:szCs w:val="18"/>
              </w:rPr>
            </w:r>
            <w:r w:rsidR="00D5522C">
              <w:rPr>
                <w:color w:val="auto"/>
                <w:sz w:val="18"/>
                <w:szCs w:val="18"/>
              </w:rPr>
              <w:fldChar w:fldCharType="separate"/>
            </w:r>
            <w:r w:rsidRPr="00FC3BC4">
              <w:rPr>
                <w:color w:val="auto"/>
                <w:sz w:val="18"/>
                <w:szCs w:val="18"/>
              </w:rPr>
              <w:fldChar w:fldCharType="end"/>
            </w:r>
            <w:r w:rsidR="00962EA2">
              <w:rPr>
                <w:color w:val="auto"/>
                <w:sz w:val="18"/>
                <w:szCs w:val="18"/>
              </w:rPr>
              <w:t xml:space="preserve">  S</w:t>
            </w:r>
            <w:r w:rsidRPr="00FC3BC4">
              <w:rPr>
                <w:color w:val="auto"/>
                <w:sz w:val="18"/>
                <w:szCs w:val="18"/>
              </w:rPr>
              <w:t>onstiges</w:t>
            </w:r>
          </w:p>
        </w:tc>
        <w:bookmarkEnd w:id="2"/>
        <w:tc>
          <w:tcPr>
            <w:tcW w:w="652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5D99" w:rsidRDefault="00D5522C" w:rsidP="00D15D99">
            <w:pPr>
              <w:pStyle w:val="AusfllerNEU"/>
            </w:pPr>
            <w:sdt>
              <w:sdtPr>
                <w:id w:val="856237368"/>
                <w:placeholder>
                  <w:docPart w:val="6C9E7E4D36FC483E8DEAFA8EAC33D9EC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026A12" w:rsidRDefault="00026A12" w:rsidP="003363C6">
      <w:pPr>
        <w:tabs>
          <w:tab w:val="left" w:pos="9100"/>
        </w:tabs>
        <w:spacing w:line="240" w:lineRule="auto"/>
        <w:rPr>
          <w:rFonts w:cs="Arial"/>
          <w:sz w:val="12"/>
          <w:szCs w:val="16"/>
        </w:rPr>
      </w:pPr>
    </w:p>
    <w:p w:rsidR="00026A12" w:rsidRDefault="00026A12">
      <w:pPr>
        <w:spacing w:after="160" w:line="259" w:lineRule="auto"/>
        <w:rPr>
          <w:rFonts w:cs="Arial"/>
          <w:sz w:val="12"/>
          <w:szCs w:val="16"/>
        </w:rPr>
      </w:pPr>
      <w:r>
        <w:rPr>
          <w:rFonts w:cs="Arial"/>
          <w:sz w:val="12"/>
          <w:szCs w:val="16"/>
        </w:rPr>
        <w:br w:type="page"/>
      </w:r>
    </w:p>
    <w:p w:rsidR="006459D6" w:rsidRPr="001A1DFE" w:rsidRDefault="006459D6" w:rsidP="003363C6">
      <w:pPr>
        <w:tabs>
          <w:tab w:val="left" w:pos="9100"/>
        </w:tabs>
        <w:spacing w:line="240" w:lineRule="auto"/>
        <w:rPr>
          <w:rFonts w:cs="Arial"/>
          <w:sz w:val="10"/>
          <w:szCs w:val="16"/>
        </w:rPr>
      </w:pPr>
    </w:p>
    <w:tbl>
      <w:tblPr>
        <w:tblStyle w:val="Tabellenraster1"/>
        <w:tblW w:w="1077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297"/>
        <w:gridCol w:w="1843"/>
        <w:gridCol w:w="1134"/>
        <w:gridCol w:w="1842"/>
        <w:gridCol w:w="1843"/>
      </w:tblGrid>
      <w:tr w:rsidR="000A25C2" w:rsidRPr="00DC6194" w:rsidTr="00D15D99">
        <w:tc>
          <w:tcPr>
            <w:tcW w:w="10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C6194" w:rsidRPr="00DC6194" w:rsidRDefault="000A25C2" w:rsidP="000A25C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eastAsiaTheme="minorHAnsi" w:cs="Arial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5. </w:t>
            </w:r>
            <w:r w:rsidR="00DC6194" w:rsidRPr="00DC6194">
              <w:rPr>
                <w:rFonts w:eastAsiaTheme="minorHAnsi" w:cs="Arial"/>
                <w:b/>
                <w:sz w:val="22"/>
                <w:szCs w:val="22"/>
                <w:lang w:eastAsia="en-US"/>
              </w:rPr>
              <w:t>Bodennutzung</w:t>
            </w:r>
            <w:r w:rsidR="004F71C4">
              <w:rPr>
                <w:rFonts w:eastAsiaTheme="minorHAnsi" w:cs="Arial"/>
                <w:b/>
                <w:sz w:val="22"/>
                <w:szCs w:val="22"/>
                <w:lang w:eastAsia="en-US"/>
              </w:rPr>
              <w:t xml:space="preserve"> </w:t>
            </w:r>
            <w:r w:rsidR="004F71C4" w:rsidRPr="004F71C4">
              <w:rPr>
                <w:rFonts w:eastAsiaTheme="minorHAnsi" w:cs="Arial"/>
                <w:sz w:val="16"/>
                <w:szCs w:val="22"/>
                <w:lang w:eastAsia="en-US"/>
              </w:rPr>
              <w:t xml:space="preserve">Bitte führen Sie die </w:t>
            </w:r>
            <w:r w:rsidR="00D03F03">
              <w:rPr>
                <w:rFonts w:eastAsiaTheme="minorHAnsi" w:cs="Arial"/>
                <w:sz w:val="16"/>
                <w:szCs w:val="22"/>
                <w:lang w:eastAsia="en-US"/>
              </w:rPr>
              <w:t xml:space="preserve">vom Praxisbetrieb </w:t>
            </w:r>
            <w:r w:rsidR="004F71C4" w:rsidRPr="004F71C4">
              <w:rPr>
                <w:rFonts w:eastAsiaTheme="minorHAnsi" w:cs="Arial"/>
                <w:sz w:val="16"/>
                <w:szCs w:val="22"/>
                <w:lang w:eastAsia="en-US"/>
              </w:rPr>
              <w:t>bewirtschaftete Fläche an.</w:t>
            </w:r>
          </w:p>
        </w:tc>
      </w:tr>
      <w:tr w:rsidR="000A25C2" w:rsidRPr="00DC6194" w:rsidTr="00D15D99">
        <w:trPr>
          <w:trHeight w:val="39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szCs w:val="18"/>
                <w:lang w:eastAsia="de-DE"/>
              </w:rPr>
              <w:t>Bodennutzung</w:t>
            </w:r>
          </w:p>
        </w:tc>
        <w:tc>
          <w:tcPr>
            <w:tcW w:w="2297" w:type="dxa"/>
            <w:tcBorders>
              <w:top w:val="single" w:sz="4" w:space="0" w:color="auto"/>
              <w:right w:val="nil"/>
            </w:tcBorders>
            <w:vAlign w:val="center"/>
          </w:tcPr>
          <w:p w:rsidR="000A25C2" w:rsidRPr="00DC6194" w:rsidRDefault="00D15D99" w:rsidP="00D15D99">
            <w:pPr>
              <w:spacing w:line="240" w:lineRule="auto"/>
              <w:rPr>
                <w:rFonts w:cs="Arial"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Grünland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D5522C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1060474854"/>
                <w:placeholder>
                  <w:docPart w:val="5F51816A204846D0A8D510CDBC75D11F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DC6194" w:rsidRDefault="00D15D99" w:rsidP="00D15D99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Wald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25C2" w:rsidRPr="00DC6194" w:rsidRDefault="00D5522C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1392567059"/>
                <w:placeholder>
                  <w:docPart w:val="7E1C4B3E186349BB8B252A5AFD079D6B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0A25C2" w:rsidRPr="00DC6194" w:rsidTr="00D15D99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0A25C2" w:rsidRPr="00DC6194" w:rsidRDefault="000E568C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Almfläche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D5522C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941881408"/>
                <w:placeholder>
                  <w:docPart w:val="3C702EC232314095AF9DB1A911EB2E69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DC6194" w:rsidRDefault="00D15D99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>
              <w:rPr>
                <w:rFonts w:cs="Arial"/>
                <w:bCs/>
                <w:sz w:val="18"/>
                <w:szCs w:val="18"/>
                <w:lang w:eastAsia="de-DE"/>
              </w:rPr>
              <w:t>Acker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left w:val="nil"/>
              <w:right w:val="single" w:sz="4" w:space="0" w:color="auto"/>
            </w:tcBorders>
            <w:vAlign w:val="center"/>
          </w:tcPr>
          <w:p w:rsidR="000A25C2" w:rsidRPr="00DC6194" w:rsidRDefault="00D5522C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-233246295"/>
                <w:placeholder>
                  <w:docPart w:val="FD73BC9B4CDB4F43958048C0E69954F8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rPr>
                <w:rFonts w:cs="Arial"/>
                <w:color w:val="1F497D"/>
                <w:lang w:eastAsia="de-DE"/>
              </w:rPr>
              <w:t xml:space="preserve"> </w:t>
            </w:r>
            <w:r w:rsidR="000E568C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0A25C2" w:rsidRPr="00DC6194" w:rsidTr="00D15D99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0A25C2" w:rsidRPr="00DC6194" w:rsidRDefault="000A25C2" w:rsidP="000A25C2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szCs w:val="18"/>
                <w:lang w:eastAsia="de-DE"/>
              </w:rPr>
              <w:t>Obstbau</w:t>
            </w:r>
            <w:r w:rsidR="00961B53">
              <w:rPr>
                <w:rFonts w:cs="Arial"/>
                <w:bCs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A25C2" w:rsidRPr="00DC6194" w:rsidRDefault="00D5522C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891769181"/>
                <w:placeholder>
                  <w:docPart w:val="AB3501B45E144CA89E6919D54AB88FA3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  <w:tc>
          <w:tcPr>
            <w:tcW w:w="2976" w:type="dxa"/>
            <w:gridSpan w:val="2"/>
            <w:tcBorders>
              <w:right w:val="nil"/>
            </w:tcBorders>
            <w:vAlign w:val="center"/>
          </w:tcPr>
          <w:p w:rsidR="000A25C2" w:rsidRPr="00DC6194" w:rsidRDefault="00D15D99" w:rsidP="00D15D99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>
              <w:rPr>
                <w:rFonts w:cs="Arial"/>
                <w:bCs/>
                <w:sz w:val="18"/>
                <w:lang w:eastAsia="de-DE"/>
              </w:rPr>
              <w:t>Gemüsebau</w:t>
            </w:r>
            <w:r w:rsidR="00961B53">
              <w:rPr>
                <w:rFonts w:cs="Arial"/>
                <w:bCs/>
                <w:sz w:val="18"/>
                <w:lang w:eastAsia="de-DE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Pr="00DC6194" w:rsidRDefault="00D5522C" w:rsidP="00CA31E1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520978345"/>
                <w:placeholder>
                  <w:docPart w:val="B93D47E6A2A04CC28949D13C5A29DD1E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 w:rsidRPr="00DC6194">
              <w:rPr>
                <w:rFonts w:cs="Arial"/>
                <w:color w:val="1F497D"/>
                <w:lang w:eastAsia="de-DE"/>
              </w:rPr>
              <w:t xml:space="preserve"> </w:t>
            </w:r>
            <w:r w:rsidR="000A25C2" w:rsidRPr="00DC6194">
              <w:rPr>
                <w:rFonts w:cs="Arial"/>
                <w:color w:val="1F497D"/>
                <w:lang w:eastAsia="de-DE"/>
              </w:rPr>
              <w:t>ha</w:t>
            </w:r>
          </w:p>
        </w:tc>
      </w:tr>
      <w:tr w:rsidR="003C07C4" w:rsidRPr="00DC6194" w:rsidTr="00D15D99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DEEAF6" w:themeFill="accent1" w:themeFillTint="33"/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bCs/>
                <w:sz w:val="18"/>
                <w:szCs w:val="18"/>
                <w:lang w:eastAsia="de-DE"/>
              </w:rPr>
            </w:pPr>
          </w:p>
        </w:tc>
        <w:tc>
          <w:tcPr>
            <w:tcW w:w="2297" w:type="dxa"/>
            <w:tcBorders>
              <w:right w:val="nil"/>
            </w:tcBorders>
            <w:vAlign w:val="center"/>
          </w:tcPr>
          <w:p w:rsidR="003C07C4" w:rsidRPr="00DC6194" w:rsidRDefault="00962EA2" w:rsidP="003C07C4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>
              <w:rPr>
                <w:rFonts w:cs="Arial"/>
                <w:bCs/>
                <w:sz w:val="18"/>
                <w:lang w:eastAsia="de-DE"/>
              </w:rPr>
              <w:t>S</w:t>
            </w:r>
            <w:r w:rsidR="003C07C4">
              <w:rPr>
                <w:rFonts w:cs="Arial"/>
                <w:bCs/>
                <w:sz w:val="18"/>
                <w:lang w:eastAsia="de-DE"/>
              </w:rPr>
              <w:t>onstiges: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C07C4" w:rsidRPr="00DC6194" w:rsidRDefault="00D5522C" w:rsidP="003C07C4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06401237"/>
                <w:placeholder>
                  <w:docPart w:val="B7853F5CABA84B3482F13820A5369908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tcBorders>
              <w:right w:val="nil"/>
            </w:tcBorders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</w:p>
        </w:tc>
      </w:tr>
      <w:tr w:rsidR="003C07C4" w:rsidRPr="00DC6194" w:rsidTr="00D15D99">
        <w:trPr>
          <w:trHeight w:val="907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3C07C4" w:rsidRPr="00DC6194" w:rsidRDefault="003C07C4" w:rsidP="003C07C4">
            <w:pPr>
              <w:spacing w:line="240" w:lineRule="auto"/>
              <w:rPr>
                <w:rFonts w:cs="Arial"/>
                <w:bCs/>
                <w:sz w:val="18"/>
                <w:lang w:eastAsia="de-DE"/>
              </w:rPr>
            </w:pPr>
            <w:r w:rsidRPr="00DC6194">
              <w:rPr>
                <w:rFonts w:cs="Arial"/>
                <w:bCs/>
                <w:sz w:val="18"/>
                <w:lang w:eastAsia="de-DE"/>
              </w:rPr>
              <w:t>Besonderheiten der Bodennutzung</w:t>
            </w:r>
            <w:r>
              <w:rPr>
                <w:rFonts w:cs="Arial"/>
                <w:bCs/>
                <w:sz w:val="18"/>
                <w:lang w:eastAsia="de-DE"/>
              </w:rPr>
              <w:t xml:space="preserve"> (z.B. Ackerkulturen, Sonderkulturen)</w:t>
            </w:r>
          </w:p>
        </w:tc>
        <w:tc>
          <w:tcPr>
            <w:tcW w:w="895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C07C4" w:rsidRPr="00DC6194" w:rsidRDefault="00D5522C" w:rsidP="003C07C4">
            <w:pPr>
              <w:spacing w:line="240" w:lineRule="auto"/>
              <w:rPr>
                <w:rFonts w:cs="Arial"/>
                <w:color w:val="1F497D"/>
                <w:lang w:eastAsia="de-DE"/>
              </w:rPr>
            </w:pPr>
            <w:sdt>
              <w:sdtPr>
                <w:id w:val="1401953644"/>
                <w:placeholder>
                  <w:docPart w:val="1FD591225CC848B0A2963BDA98D65176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DC6194" w:rsidRPr="001A1DFE" w:rsidRDefault="00DC6194" w:rsidP="000A25C2">
      <w:pPr>
        <w:tabs>
          <w:tab w:val="left" w:pos="9100"/>
        </w:tabs>
        <w:spacing w:line="240" w:lineRule="auto"/>
        <w:rPr>
          <w:rFonts w:cs="Arial"/>
          <w:sz w:val="10"/>
          <w:szCs w:val="16"/>
        </w:rPr>
      </w:pPr>
    </w:p>
    <w:tbl>
      <w:tblPr>
        <w:tblStyle w:val="Tabellenraster"/>
        <w:tblW w:w="10778" w:type="dxa"/>
        <w:tblInd w:w="1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2297"/>
        <w:gridCol w:w="1843"/>
        <w:gridCol w:w="2976"/>
        <w:gridCol w:w="1843"/>
      </w:tblGrid>
      <w:tr w:rsidR="000A25C2" w:rsidRPr="000A25C2" w:rsidTr="00026A12">
        <w:tc>
          <w:tcPr>
            <w:tcW w:w="107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A25C2" w:rsidRPr="000A25C2" w:rsidRDefault="000A25C2" w:rsidP="00026A12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6. </w:t>
            </w:r>
            <w:r w:rsidR="00026A12">
              <w:rPr>
                <w:rFonts w:cs="Arial"/>
                <w:b/>
                <w:sz w:val="22"/>
              </w:rPr>
              <w:t>Pferdebestand</w:t>
            </w:r>
            <w:r w:rsidR="00A83013">
              <w:rPr>
                <w:rFonts w:cs="Arial"/>
                <w:b/>
                <w:sz w:val="22"/>
              </w:rPr>
              <w:t xml:space="preserve"> </w:t>
            </w:r>
            <w:r w:rsidR="00BC7D8C" w:rsidRPr="00BC7D8C">
              <w:rPr>
                <w:rFonts w:cs="Arial"/>
                <w:sz w:val="16"/>
                <w:szCs w:val="16"/>
              </w:rPr>
              <w:t xml:space="preserve">Bitte führen Sie den </w:t>
            </w:r>
            <w:r w:rsidR="00A83013" w:rsidRPr="00BC7D8C">
              <w:rPr>
                <w:rFonts w:cs="Arial"/>
                <w:sz w:val="16"/>
                <w:szCs w:val="16"/>
              </w:rPr>
              <w:t>dur</w:t>
            </w:r>
            <w:r w:rsidR="00BC7D8C" w:rsidRPr="00BC7D8C">
              <w:rPr>
                <w:rFonts w:cs="Arial"/>
                <w:sz w:val="16"/>
                <w:szCs w:val="16"/>
              </w:rPr>
              <w:t>chschnittlichen</w:t>
            </w:r>
            <w:r w:rsidR="00BC7D8C">
              <w:rPr>
                <w:rFonts w:cs="Arial"/>
                <w:sz w:val="16"/>
              </w:rPr>
              <w:t xml:space="preserve"> Nutztierbestand </w:t>
            </w:r>
            <w:r w:rsidR="00D03F03">
              <w:rPr>
                <w:rFonts w:cs="Arial"/>
                <w:sz w:val="16"/>
              </w:rPr>
              <w:t xml:space="preserve">des Praxisbetriebs </w:t>
            </w:r>
            <w:r w:rsidR="00BC7D8C">
              <w:rPr>
                <w:rFonts w:cs="Arial"/>
                <w:sz w:val="16"/>
              </w:rPr>
              <w:t>an.</w:t>
            </w:r>
          </w:p>
        </w:tc>
      </w:tr>
      <w:tr w:rsidR="00026A12" w:rsidRPr="00A74424" w:rsidTr="00026A12">
        <w:trPr>
          <w:trHeight w:val="397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6A12" w:rsidRPr="000A25C2" w:rsidRDefault="00026A12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Eingetragene Zuchtstuten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A12" w:rsidRPr="000A25C2" w:rsidRDefault="00026A12" w:rsidP="00452C1D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Anzahl der eigenen Pferde: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A12" w:rsidRDefault="00D5522C" w:rsidP="00CA31E1">
            <w:pPr>
              <w:pStyle w:val="AusfllerNEU"/>
            </w:pPr>
            <w:sdt>
              <w:sdtPr>
                <w:id w:val="1283689611"/>
                <w:placeholder>
                  <w:docPart w:val="95DCB61088DB47DBA8C81228B69E9564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Stück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A12" w:rsidRPr="000A25C2" w:rsidRDefault="00026A12" w:rsidP="00452C1D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Anzahl der fremden Pferde: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A12" w:rsidRDefault="00D5522C" w:rsidP="00CA31E1">
            <w:pPr>
              <w:pStyle w:val="AusfllerNEU"/>
            </w:pPr>
            <w:sdt>
              <w:sdtPr>
                <w:id w:val="2004538172"/>
                <w:placeholder>
                  <w:docPart w:val="A0925B7365D34DE68ADD97AAD7B37F43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Stück</w:t>
            </w:r>
          </w:p>
        </w:tc>
      </w:tr>
      <w:tr w:rsidR="000A25C2" w:rsidRPr="00A74424" w:rsidTr="00026A12">
        <w:trPr>
          <w:trHeight w:val="397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0A25C2" w:rsidRDefault="00026A12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Anzahl der eigene Jungpferde: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26A12" w:rsidP="00452C1D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Fohlen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D5522C" w:rsidP="00CA31E1">
            <w:pPr>
              <w:pStyle w:val="AusfllerNEU"/>
            </w:pPr>
            <w:sdt>
              <w:sdtPr>
                <w:id w:val="661357586"/>
                <w:placeholder>
                  <w:docPart w:val="F339F07F6C5F4BCCA8468D9938763E1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Zweijährige: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D5522C" w:rsidP="00CA31E1">
            <w:pPr>
              <w:pStyle w:val="AusfllerNEU"/>
            </w:pPr>
            <w:sdt>
              <w:sdtPr>
                <w:id w:val="1102388369"/>
                <w:placeholder>
                  <w:docPart w:val="1C67E63E2B06410E8A71FC71646B7701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</w:tr>
      <w:tr w:rsidR="000A25C2" w:rsidRPr="00A74424" w:rsidTr="00026A12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A25C2" w:rsidRPr="000A25C2" w:rsidRDefault="000A25C2" w:rsidP="00452C1D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A25C2" w:rsidP="00026A12">
            <w:pPr>
              <w:pStyle w:val="AusfllerNEU"/>
              <w:rPr>
                <w:bCs/>
                <w:color w:val="auto"/>
                <w:sz w:val="18"/>
              </w:rPr>
            </w:pPr>
            <w:r w:rsidRPr="000A25C2">
              <w:rPr>
                <w:bCs/>
                <w:color w:val="auto"/>
                <w:sz w:val="18"/>
              </w:rPr>
              <w:t>J</w:t>
            </w:r>
            <w:r w:rsidR="00026A12">
              <w:rPr>
                <w:bCs/>
                <w:color w:val="auto"/>
                <w:sz w:val="18"/>
              </w:rPr>
              <w:t>ährlinge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D5522C" w:rsidP="00CA31E1">
            <w:pPr>
              <w:pStyle w:val="AusfllerNEU"/>
            </w:pPr>
            <w:sdt>
              <w:sdtPr>
                <w:id w:val="-1658528942"/>
                <w:placeholder>
                  <w:docPart w:val="EDABF7ECF0E84F3A8E491F4AFCA23567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A25C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Dreijährige</w:t>
            </w:r>
            <w:r w:rsidR="00D03F03">
              <w:rPr>
                <w:bCs/>
                <w:color w:val="auto"/>
                <w:sz w:val="18"/>
              </w:rPr>
              <w:t>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25C2" w:rsidRDefault="00D5522C" w:rsidP="00CA31E1">
            <w:pPr>
              <w:pStyle w:val="AusfllerNEU"/>
            </w:pPr>
            <w:sdt>
              <w:sdtPr>
                <w:id w:val="1292711657"/>
                <w:placeholder>
                  <w:docPart w:val="CA99A478C4BE46F88111996DAAB1139F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F84DAB">
              <w:t xml:space="preserve"> </w:t>
            </w:r>
            <w:r w:rsidR="000A25C2">
              <w:t>Stück</w:t>
            </w:r>
          </w:p>
        </w:tc>
      </w:tr>
      <w:tr w:rsidR="00026A12" w:rsidRPr="00A74424" w:rsidTr="00026A12">
        <w:trPr>
          <w:trHeight w:val="397"/>
        </w:trPr>
        <w:tc>
          <w:tcPr>
            <w:tcW w:w="181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6A12" w:rsidRPr="000A25C2" w:rsidRDefault="00026A12" w:rsidP="00026A12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Anzahl der fremden Jungpferde: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A12" w:rsidRPr="000A25C2" w:rsidRDefault="00026A12" w:rsidP="00917868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Fohlen: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A12" w:rsidRDefault="00D5522C" w:rsidP="00917868">
            <w:pPr>
              <w:pStyle w:val="AusfllerNEU"/>
            </w:pPr>
            <w:sdt>
              <w:sdtPr>
                <w:id w:val="1845664754"/>
                <w:placeholder>
                  <w:docPart w:val="5891A783A0E4412A9229F087258E604C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 Stück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A12" w:rsidRPr="000A25C2" w:rsidRDefault="00026A12" w:rsidP="00917868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Zweijährige: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A12" w:rsidRDefault="00D5522C" w:rsidP="00917868">
            <w:pPr>
              <w:pStyle w:val="AusfllerNEU"/>
            </w:pPr>
            <w:sdt>
              <w:sdtPr>
                <w:id w:val="2075855196"/>
                <w:placeholder>
                  <w:docPart w:val="5A2DEF7F59FA4864BE30C46EE43F74B9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 Stück</w:t>
            </w:r>
          </w:p>
        </w:tc>
      </w:tr>
      <w:tr w:rsidR="00026A12" w:rsidRPr="00A74424" w:rsidTr="00026A12">
        <w:trPr>
          <w:trHeight w:val="397"/>
        </w:trPr>
        <w:tc>
          <w:tcPr>
            <w:tcW w:w="18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6A12" w:rsidRPr="000A25C2" w:rsidRDefault="00026A12" w:rsidP="00917868">
            <w:pPr>
              <w:rPr>
                <w:rFonts w:cs="Arial"/>
                <w:bCs/>
                <w:sz w:val="18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A1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Jährlinge: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A12" w:rsidRDefault="00D5522C" w:rsidP="00917868">
            <w:pPr>
              <w:pStyle w:val="AusfllerNEU"/>
            </w:pPr>
            <w:sdt>
              <w:sdtPr>
                <w:id w:val="1061988975"/>
                <w:placeholder>
                  <w:docPart w:val="589315306EEB4D5DA773470B37420D38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 Stück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A1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Dreijährige: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A12" w:rsidRDefault="00D5522C" w:rsidP="00917868">
            <w:pPr>
              <w:pStyle w:val="AusfllerNEU"/>
            </w:pPr>
            <w:sdt>
              <w:sdtPr>
                <w:id w:val="420994306"/>
                <w:placeholder>
                  <w:docPart w:val="A2C4582002E4412A9CC547AD3E8F29A3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Stück</w:t>
            </w:r>
          </w:p>
        </w:tc>
      </w:tr>
      <w:tr w:rsidR="00026A12" w:rsidRPr="00A74424" w:rsidTr="00026A12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6A12" w:rsidRPr="000A25C2" w:rsidRDefault="00026A12" w:rsidP="00026A12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Ältere Pferde: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A1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Anzahl der eigenen Pferde: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A12" w:rsidRDefault="00D5522C" w:rsidP="00026A12">
            <w:pPr>
              <w:pStyle w:val="AusfllerNEU"/>
            </w:pPr>
            <w:sdt>
              <w:sdtPr>
                <w:id w:val="-728847167"/>
                <w:placeholder>
                  <w:docPart w:val="717336BE4FED41319636B4166FB1D81C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Stück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A1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Anzahl der fremden Pferde: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A12" w:rsidRDefault="00D5522C" w:rsidP="00026A12">
            <w:pPr>
              <w:pStyle w:val="AusfllerNEU"/>
            </w:pPr>
            <w:sdt>
              <w:sdtPr>
                <w:id w:val="-571657327"/>
                <w:placeholder>
                  <w:docPart w:val="F54A33854A794859A2E60853738B6592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Stück</w:t>
            </w:r>
          </w:p>
        </w:tc>
      </w:tr>
      <w:tr w:rsidR="00026A12" w:rsidRPr="00A74424" w:rsidTr="00026A12">
        <w:trPr>
          <w:trHeight w:val="397"/>
        </w:trPr>
        <w:tc>
          <w:tcPr>
            <w:tcW w:w="1819" w:type="dxa"/>
            <w:tcBorders>
              <w:left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26A12" w:rsidRPr="000A25C2" w:rsidRDefault="00026A12" w:rsidP="00026A12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Deckhengste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A1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Anzahl der eigenen Pferde: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A12" w:rsidRDefault="00D5522C" w:rsidP="00026A12">
            <w:pPr>
              <w:pStyle w:val="AusfllerNEU"/>
            </w:pPr>
            <w:sdt>
              <w:sdtPr>
                <w:id w:val="1072080739"/>
                <w:placeholder>
                  <w:docPart w:val="056A3D91B1CE47AD9A659CD05AD5CB76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Stück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26A12" w:rsidRPr="000A25C2" w:rsidRDefault="00026A12" w:rsidP="00026A12">
            <w:pPr>
              <w:pStyle w:val="AusfllerNEU"/>
              <w:rPr>
                <w:bCs/>
                <w:color w:val="auto"/>
                <w:sz w:val="18"/>
              </w:rPr>
            </w:pPr>
            <w:r>
              <w:rPr>
                <w:bCs/>
                <w:color w:val="auto"/>
                <w:sz w:val="18"/>
              </w:rPr>
              <w:t>Anzahl der fremden Pferde: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6A12" w:rsidRDefault="00D5522C" w:rsidP="00026A12">
            <w:pPr>
              <w:pStyle w:val="AusfllerNEU"/>
            </w:pPr>
            <w:sdt>
              <w:sdtPr>
                <w:id w:val="-267853872"/>
                <w:placeholder>
                  <w:docPart w:val="C4D78837884F46CE9EC34DF694247091"/>
                </w:placeholder>
                <w:showingPlcHdr/>
                <w:text/>
              </w:sdtPr>
              <w:sdtEndPr/>
              <w:sdtContent>
                <w:r w:rsidR="00026A12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  <w:r w:rsidR="00026A12">
              <w:t xml:space="preserve"> Stück</w:t>
            </w:r>
          </w:p>
        </w:tc>
      </w:tr>
    </w:tbl>
    <w:p w:rsidR="000A25C2" w:rsidRPr="001A1DFE" w:rsidRDefault="000A25C2" w:rsidP="000A25C2">
      <w:pPr>
        <w:tabs>
          <w:tab w:val="left" w:pos="9100"/>
        </w:tabs>
        <w:spacing w:line="240" w:lineRule="auto"/>
        <w:rPr>
          <w:rFonts w:cs="Arial"/>
          <w:sz w:val="10"/>
        </w:rPr>
      </w:pPr>
    </w:p>
    <w:tbl>
      <w:tblPr>
        <w:tblStyle w:val="Tabellenraster"/>
        <w:tblW w:w="10778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1819"/>
        <w:gridCol w:w="8959"/>
      </w:tblGrid>
      <w:tr w:rsidR="008C3524" w:rsidRPr="000A25C2" w:rsidTr="00026A12">
        <w:tc>
          <w:tcPr>
            <w:tcW w:w="10778" w:type="dxa"/>
            <w:gridSpan w:val="2"/>
            <w:shd w:val="clear" w:color="auto" w:fill="DEEAF6" w:themeFill="accent1" w:themeFillTint="33"/>
          </w:tcPr>
          <w:p w:rsidR="008C3524" w:rsidRPr="000A25C2" w:rsidRDefault="008C3524" w:rsidP="00D03F03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7. Durchgeführte </w:t>
            </w:r>
            <w:r w:rsidR="007549A6">
              <w:rPr>
                <w:rFonts w:cs="Arial"/>
                <w:b/>
                <w:sz w:val="22"/>
              </w:rPr>
              <w:t>Arbeiten der/des Prüfungswerber:i</w:t>
            </w:r>
            <w:r>
              <w:rPr>
                <w:rFonts w:cs="Arial"/>
                <w:b/>
                <w:sz w:val="22"/>
              </w:rPr>
              <w:t>n</w:t>
            </w:r>
            <w:r w:rsidR="000B5D58">
              <w:rPr>
                <w:rFonts w:cs="Arial"/>
                <w:b/>
                <w:sz w:val="22"/>
              </w:rPr>
              <w:t xml:space="preserve"> </w:t>
            </w:r>
            <w:r w:rsidR="00BC7D8C">
              <w:rPr>
                <w:rFonts w:cs="Arial"/>
                <w:sz w:val="16"/>
              </w:rPr>
              <w:t xml:space="preserve">Bitte </w:t>
            </w:r>
            <w:r w:rsidR="00D03F03">
              <w:rPr>
                <w:rFonts w:cs="Arial"/>
                <w:sz w:val="16"/>
              </w:rPr>
              <w:t>beschreiben Sie die Praxistätigkeiten genau</w:t>
            </w:r>
            <w:r w:rsidR="00BC7D8C">
              <w:rPr>
                <w:rFonts w:cs="Arial"/>
                <w:sz w:val="16"/>
              </w:rPr>
              <w:t>.</w:t>
            </w:r>
          </w:p>
        </w:tc>
      </w:tr>
      <w:tr w:rsidR="008C3524" w:rsidRPr="00A74424" w:rsidTr="00265120">
        <w:trPr>
          <w:trHeight w:val="1565"/>
        </w:trPr>
        <w:tc>
          <w:tcPr>
            <w:tcW w:w="1819" w:type="dxa"/>
            <w:shd w:val="clear" w:color="auto" w:fill="DEEAF6" w:themeFill="accent1" w:themeFillTint="33"/>
            <w:vAlign w:val="center"/>
          </w:tcPr>
          <w:p w:rsidR="008C3524" w:rsidRPr="000A25C2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Tägliche Arbeiten (Art, Zeitaufwand)</w:t>
            </w:r>
          </w:p>
        </w:tc>
        <w:tc>
          <w:tcPr>
            <w:tcW w:w="8959" w:type="dxa"/>
            <w:vAlign w:val="center"/>
          </w:tcPr>
          <w:p w:rsidR="008C3524" w:rsidRDefault="00D5522C" w:rsidP="00CA31E1">
            <w:pPr>
              <w:pStyle w:val="AusfllerNEU"/>
            </w:pPr>
            <w:sdt>
              <w:sdtPr>
                <w:id w:val="1670453803"/>
                <w:placeholder>
                  <w:docPart w:val="ECF306A5415144B69EBE839AC5376D10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8C3524" w:rsidRPr="00A74424" w:rsidTr="00265120">
        <w:trPr>
          <w:trHeight w:val="1477"/>
        </w:trPr>
        <w:tc>
          <w:tcPr>
            <w:tcW w:w="1819" w:type="dxa"/>
            <w:shd w:val="clear" w:color="auto" w:fill="DEEAF6" w:themeFill="accent1" w:themeFillTint="33"/>
            <w:vAlign w:val="center"/>
          </w:tcPr>
          <w:p w:rsidR="008C3524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Saisonarbeiten</w:t>
            </w:r>
          </w:p>
          <w:p w:rsidR="000B5D58" w:rsidRDefault="000B5D58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(Art, Zeitaufwand)</w:t>
            </w:r>
          </w:p>
        </w:tc>
        <w:tc>
          <w:tcPr>
            <w:tcW w:w="8959" w:type="dxa"/>
            <w:vAlign w:val="center"/>
          </w:tcPr>
          <w:p w:rsidR="008C3524" w:rsidRDefault="00D5522C" w:rsidP="00CA31E1">
            <w:pPr>
              <w:pStyle w:val="AusfllerNEU"/>
            </w:pPr>
            <w:sdt>
              <w:sdtPr>
                <w:id w:val="-750429556"/>
                <w:placeholder>
                  <w:docPart w:val="9C9E54F172E04232B19CFF642349E862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</w:tbl>
    <w:p w:rsidR="000A25C2" w:rsidRPr="001A1DFE" w:rsidRDefault="000A25C2" w:rsidP="000A25C2">
      <w:pPr>
        <w:tabs>
          <w:tab w:val="left" w:pos="9100"/>
        </w:tabs>
        <w:spacing w:line="240" w:lineRule="auto"/>
        <w:rPr>
          <w:rFonts w:cs="Arial"/>
          <w:sz w:val="10"/>
        </w:rPr>
      </w:pPr>
    </w:p>
    <w:tbl>
      <w:tblPr>
        <w:tblStyle w:val="Tabellenraster"/>
        <w:tblW w:w="10778" w:type="dxa"/>
        <w:tblInd w:w="132" w:type="dxa"/>
        <w:tblLayout w:type="fixed"/>
        <w:tblLook w:val="04A0" w:firstRow="1" w:lastRow="0" w:firstColumn="1" w:lastColumn="0" w:noHBand="0" w:noVBand="1"/>
      </w:tblPr>
      <w:tblGrid>
        <w:gridCol w:w="5247"/>
        <w:gridCol w:w="5531"/>
      </w:tblGrid>
      <w:tr w:rsidR="008C3524" w:rsidRPr="000A25C2" w:rsidTr="00026A12">
        <w:tc>
          <w:tcPr>
            <w:tcW w:w="10778" w:type="dxa"/>
            <w:gridSpan w:val="2"/>
            <w:shd w:val="clear" w:color="auto" w:fill="DEEAF6" w:themeFill="accent1" w:themeFillTint="33"/>
          </w:tcPr>
          <w:p w:rsidR="008C3524" w:rsidRPr="000A25C2" w:rsidRDefault="008C3524" w:rsidP="008C3524">
            <w:pPr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8. Bestätigung</w:t>
            </w:r>
            <w:r w:rsidR="000B5D58">
              <w:rPr>
                <w:rFonts w:cs="Arial"/>
                <w:b/>
                <w:sz w:val="22"/>
              </w:rPr>
              <w:t>en</w:t>
            </w:r>
          </w:p>
        </w:tc>
      </w:tr>
      <w:tr w:rsidR="008C3524" w:rsidRPr="000A25C2" w:rsidTr="00026A12">
        <w:tc>
          <w:tcPr>
            <w:tcW w:w="5247" w:type="dxa"/>
            <w:shd w:val="clear" w:color="auto" w:fill="DEEAF6" w:themeFill="accent1" w:themeFillTint="33"/>
          </w:tcPr>
          <w:p w:rsidR="00DE2A1B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Bestätigung </w:t>
            </w:r>
          </w:p>
          <w:p w:rsidR="008C3524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Prüfungs</w:t>
            </w:r>
            <w:r w:rsidR="007549A6">
              <w:rPr>
                <w:rFonts w:cs="Arial"/>
                <w:b/>
                <w:sz w:val="22"/>
              </w:rPr>
              <w:t>kandidat:i</w:t>
            </w:r>
            <w:r w:rsidR="00DE2A1B">
              <w:rPr>
                <w:rFonts w:cs="Arial"/>
                <w:b/>
                <w:sz w:val="22"/>
              </w:rPr>
              <w:t>n</w:t>
            </w:r>
          </w:p>
        </w:tc>
        <w:tc>
          <w:tcPr>
            <w:tcW w:w="5531" w:type="dxa"/>
            <w:shd w:val="clear" w:color="auto" w:fill="DEEAF6" w:themeFill="accent1" w:themeFillTint="33"/>
          </w:tcPr>
          <w:p w:rsidR="00DE2A1B" w:rsidRDefault="008C3524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 xml:space="preserve">Bestätigung </w:t>
            </w:r>
          </w:p>
          <w:p w:rsidR="008C3524" w:rsidRDefault="00DE2A1B" w:rsidP="00DE2A1B">
            <w:pPr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textAlignment w:val="baseline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B</w:t>
            </w:r>
            <w:r w:rsidR="007549A6">
              <w:rPr>
                <w:rFonts w:cs="Arial"/>
                <w:b/>
                <w:sz w:val="22"/>
              </w:rPr>
              <w:t>etriebsführer:i</w:t>
            </w:r>
            <w:r w:rsidR="008C3524">
              <w:rPr>
                <w:rFonts w:cs="Arial"/>
                <w:b/>
                <w:sz w:val="22"/>
              </w:rPr>
              <w:t>n</w:t>
            </w:r>
            <w:r>
              <w:rPr>
                <w:rFonts w:cs="Arial"/>
                <w:b/>
                <w:sz w:val="22"/>
              </w:rPr>
              <w:t xml:space="preserve"> des Praxisbetriebs</w:t>
            </w:r>
          </w:p>
        </w:tc>
      </w:tr>
      <w:tr w:rsidR="008C3524" w:rsidRPr="00A74424" w:rsidTr="00026A12">
        <w:trPr>
          <w:trHeight w:val="1588"/>
        </w:trPr>
        <w:tc>
          <w:tcPr>
            <w:tcW w:w="5247" w:type="dxa"/>
            <w:vAlign w:val="center"/>
          </w:tcPr>
          <w:p w:rsidR="008C3524" w:rsidRDefault="008C3524" w:rsidP="000B5D58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Mit meiner Unterschrift versichere ich, dass oben angeführte Angaben wahrheitsgemäß und richtig sind. </w:t>
            </w:r>
          </w:p>
          <w:p w:rsidR="008C3524" w:rsidRPr="000A25C2" w:rsidRDefault="008C3524" w:rsidP="000B5D58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Ich nehme zur Kenntnis, dass e</w:t>
            </w:r>
            <w:r w:rsidRPr="008C3524">
              <w:rPr>
                <w:rFonts w:cs="Arial"/>
                <w:bCs/>
                <w:sz w:val="18"/>
              </w:rPr>
              <w:t>ine falsche Beweisaussage v</w:t>
            </w:r>
            <w:r>
              <w:rPr>
                <w:rFonts w:cs="Arial"/>
                <w:bCs/>
                <w:sz w:val="18"/>
              </w:rPr>
              <w:t>or einer Verwaltungsbehörde</w:t>
            </w:r>
            <w:r w:rsidRPr="008C3524">
              <w:rPr>
                <w:rFonts w:cs="Arial"/>
                <w:bCs/>
                <w:sz w:val="18"/>
              </w:rPr>
              <w:t xml:space="preserve"> zu strafrechtlichen Konsequenzen führen</w:t>
            </w:r>
            <w:r>
              <w:rPr>
                <w:rFonts w:cs="Arial"/>
                <w:bCs/>
                <w:sz w:val="18"/>
              </w:rPr>
              <w:t xml:space="preserve"> kann</w:t>
            </w:r>
            <w:r w:rsidR="000B5D58">
              <w:rPr>
                <w:rFonts w:cs="Arial"/>
                <w:bCs/>
                <w:sz w:val="18"/>
              </w:rPr>
              <w:t>.</w:t>
            </w:r>
          </w:p>
        </w:tc>
        <w:tc>
          <w:tcPr>
            <w:tcW w:w="5531" w:type="dxa"/>
            <w:vAlign w:val="center"/>
          </w:tcPr>
          <w:p w:rsidR="008C3524" w:rsidRDefault="008C3524" w:rsidP="000B5D58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 xml:space="preserve">Mit meiner Unterschrift versichere ich, dass oben angeführte Angaben wahrheitsgemäß und richtig sind. </w:t>
            </w:r>
          </w:p>
          <w:p w:rsidR="008C3524" w:rsidRPr="000B5D58" w:rsidRDefault="008C3524" w:rsidP="000B5D58">
            <w:pPr>
              <w:spacing w:line="240" w:lineRule="auto"/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Ich nehme zur Kenntnis, dass e</w:t>
            </w:r>
            <w:r w:rsidRPr="008C3524">
              <w:rPr>
                <w:rFonts w:cs="Arial"/>
                <w:bCs/>
                <w:sz w:val="18"/>
              </w:rPr>
              <w:t>ine falsche Beweisaussage v</w:t>
            </w:r>
            <w:r>
              <w:rPr>
                <w:rFonts w:cs="Arial"/>
                <w:bCs/>
                <w:sz w:val="18"/>
              </w:rPr>
              <w:t>or einer Verwaltungsbehörde</w:t>
            </w:r>
            <w:r w:rsidRPr="008C3524">
              <w:rPr>
                <w:rFonts w:cs="Arial"/>
                <w:bCs/>
                <w:sz w:val="18"/>
              </w:rPr>
              <w:t xml:space="preserve"> zu strafrechtlichen Konsequenzen führen</w:t>
            </w:r>
            <w:r>
              <w:rPr>
                <w:rFonts w:cs="Arial"/>
                <w:bCs/>
                <w:sz w:val="18"/>
              </w:rPr>
              <w:t xml:space="preserve"> kann</w:t>
            </w:r>
            <w:r w:rsidRPr="008C3524">
              <w:rPr>
                <w:rFonts w:cs="Arial"/>
                <w:bCs/>
                <w:sz w:val="18"/>
              </w:rPr>
              <w:t xml:space="preserve">. Es wird zudem auf </w:t>
            </w:r>
            <w:r w:rsidR="00433FAA">
              <w:rPr>
                <w:rFonts w:cs="Arial"/>
                <w:bCs/>
                <w:sz w:val="18"/>
              </w:rPr>
              <w:t xml:space="preserve">etwaige </w:t>
            </w:r>
            <w:r w:rsidRPr="008C3524">
              <w:rPr>
                <w:rFonts w:cs="Arial"/>
                <w:bCs/>
                <w:sz w:val="18"/>
              </w:rPr>
              <w:t>sozialversicherungsrechtliche Folgen hingewiesen.</w:t>
            </w:r>
          </w:p>
        </w:tc>
      </w:tr>
      <w:tr w:rsidR="008C3524" w:rsidRPr="00A74424" w:rsidTr="00026A12">
        <w:trPr>
          <w:trHeight w:val="680"/>
        </w:trPr>
        <w:tc>
          <w:tcPr>
            <w:tcW w:w="5247" w:type="dxa"/>
            <w:vAlign w:val="center"/>
          </w:tcPr>
          <w:p w:rsidR="008C3524" w:rsidRDefault="008C3524" w:rsidP="00452C1D">
            <w:pPr>
              <w:rPr>
                <w:rFonts w:cs="Arial"/>
                <w:bCs/>
                <w:sz w:val="18"/>
              </w:rPr>
            </w:pPr>
            <w:r>
              <w:rPr>
                <w:rFonts w:cs="Arial"/>
                <w:bCs/>
                <w:sz w:val="18"/>
              </w:rPr>
              <w:t>Datum, Unterschrift</w:t>
            </w:r>
            <w:r w:rsidR="00BC7D8C">
              <w:rPr>
                <w:rFonts w:cs="Arial"/>
                <w:bCs/>
                <w:sz w:val="18"/>
              </w:rPr>
              <w:t>:</w:t>
            </w:r>
          </w:p>
        </w:tc>
        <w:tc>
          <w:tcPr>
            <w:tcW w:w="5531" w:type="dxa"/>
            <w:vAlign w:val="center"/>
          </w:tcPr>
          <w:p w:rsidR="008C3524" w:rsidRDefault="008C3524" w:rsidP="008C3524">
            <w:r w:rsidRPr="008C3524">
              <w:rPr>
                <w:rFonts w:cs="Arial"/>
                <w:bCs/>
                <w:sz w:val="18"/>
              </w:rPr>
              <w:t>Datum, Unterschrift</w:t>
            </w:r>
            <w:r w:rsidR="00BD123A">
              <w:rPr>
                <w:rFonts w:cs="Arial"/>
                <w:bCs/>
                <w:sz w:val="18"/>
              </w:rPr>
              <w:t>:</w:t>
            </w:r>
          </w:p>
        </w:tc>
      </w:tr>
    </w:tbl>
    <w:p w:rsidR="00BD123A" w:rsidRPr="001A1DFE" w:rsidRDefault="00BD123A" w:rsidP="000A25C2">
      <w:pPr>
        <w:tabs>
          <w:tab w:val="left" w:pos="9100"/>
        </w:tabs>
        <w:spacing w:line="240" w:lineRule="auto"/>
        <w:rPr>
          <w:rFonts w:cs="Arial"/>
          <w:sz w:val="10"/>
        </w:rPr>
      </w:pPr>
    </w:p>
    <w:tbl>
      <w:tblPr>
        <w:tblStyle w:val="Tabellenraster"/>
        <w:tblW w:w="10773" w:type="dxa"/>
        <w:tblInd w:w="137" w:type="dxa"/>
        <w:tblLook w:val="04A0" w:firstRow="1" w:lastRow="0" w:firstColumn="1" w:lastColumn="0" w:noHBand="0" w:noVBand="1"/>
      </w:tblPr>
      <w:tblGrid>
        <w:gridCol w:w="1985"/>
        <w:gridCol w:w="8788"/>
      </w:tblGrid>
      <w:tr w:rsidR="00A6491C" w:rsidRPr="00A6491C" w:rsidTr="00026A12">
        <w:tc>
          <w:tcPr>
            <w:tcW w:w="10773" w:type="dxa"/>
            <w:gridSpan w:val="2"/>
            <w:shd w:val="clear" w:color="auto" w:fill="FFE599" w:themeFill="accent4" w:themeFillTint="66"/>
          </w:tcPr>
          <w:p w:rsidR="002A22B2" w:rsidRPr="00A6491C" w:rsidRDefault="000121DA" w:rsidP="000121DA">
            <w:pPr>
              <w:rPr>
                <w:b/>
                <w:sz w:val="22"/>
              </w:rPr>
            </w:pPr>
            <w:r w:rsidRPr="00A6491C">
              <w:rPr>
                <w:b/>
                <w:sz w:val="22"/>
              </w:rPr>
              <w:t>Genehmigungsvermerk LFA Tirol</w:t>
            </w:r>
            <w:r w:rsidR="002A22B2" w:rsidRPr="00A6491C">
              <w:rPr>
                <w:b/>
                <w:sz w:val="22"/>
              </w:rPr>
              <w:t xml:space="preserve"> </w:t>
            </w:r>
            <w:r w:rsidR="00BD123A" w:rsidRPr="00A6491C">
              <w:rPr>
                <w:sz w:val="16"/>
                <w:szCs w:val="16"/>
              </w:rPr>
              <w:t>V</w:t>
            </w:r>
            <w:r w:rsidR="002A22B2" w:rsidRPr="00A6491C">
              <w:rPr>
                <w:sz w:val="16"/>
                <w:szCs w:val="16"/>
              </w:rPr>
              <w:t>on der Lehrlings- und Fachausbildungsstelle auszufüllen</w:t>
            </w:r>
            <w:r w:rsidR="00BD123A" w:rsidRPr="00A6491C">
              <w:rPr>
                <w:sz w:val="16"/>
                <w:szCs w:val="16"/>
              </w:rPr>
              <w:t>.</w:t>
            </w:r>
          </w:p>
        </w:tc>
      </w:tr>
      <w:tr w:rsidR="00A6491C" w:rsidRPr="00A6491C" w:rsidTr="00026A12">
        <w:trPr>
          <w:trHeight w:val="34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026A12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Zulassung nach:                             </w:t>
            </w:r>
          </w:p>
          <w:p w:rsidR="00FC3BC4" w:rsidRPr="00026A12" w:rsidRDefault="00FC3BC4" w:rsidP="00026A1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8788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A6491C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 </w:t>
            </w:r>
            <w:sdt>
              <w:sdtPr>
                <w:rPr>
                  <w:rFonts w:cs="Arial"/>
                  <w:sz w:val="16"/>
                  <w:szCs w:val="16"/>
                </w:rPr>
                <w:id w:val="1380981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A6491C">
              <w:rPr>
                <w:rFonts w:cs="Arial"/>
                <w:sz w:val="16"/>
                <w:szCs w:val="16"/>
              </w:rPr>
              <w:t xml:space="preserve"> § </w:t>
            </w:r>
            <w:r w:rsidR="003839C4" w:rsidRPr="00A6491C">
              <w:rPr>
                <w:rFonts w:cs="Arial"/>
                <w:sz w:val="16"/>
                <w:szCs w:val="16"/>
              </w:rPr>
              <w:t>12(1)</w:t>
            </w:r>
            <w:r w:rsidRPr="00A6491C">
              <w:rPr>
                <w:rFonts w:cs="Arial"/>
                <w:sz w:val="16"/>
                <w:szCs w:val="16"/>
              </w:rPr>
              <w:t xml:space="preserve">            </w:t>
            </w:r>
            <w:sdt>
              <w:sdtPr>
                <w:rPr>
                  <w:rFonts w:cs="Arial"/>
                  <w:sz w:val="16"/>
                  <w:szCs w:val="16"/>
                </w:rPr>
                <w:id w:val="-545602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A6491C" w:rsidRPr="00A6491C">
              <w:rPr>
                <w:rFonts w:cs="Arial"/>
                <w:sz w:val="16"/>
                <w:szCs w:val="16"/>
              </w:rPr>
              <w:t xml:space="preserve"> § </w:t>
            </w:r>
            <w:r w:rsidR="003839C4" w:rsidRPr="00A6491C">
              <w:rPr>
                <w:rFonts w:cs="Arial"/>
                <w:sz w:val="16"/>
                <w:szCs w:val="16"/>
              </w:rPr>
              <w:t>13 b</w:t>
            </w:r>
            <w:r w:rsidRPr="00A6491C">
              <w:rPr>
                <w:rFonts w:cs="Arial"/>
                <w:sz w:val="16"/>
                <w:szCs w:val="16"/>
              </w:rPr>
              <w:t xml:space="preserve">           </w:t>
            </w:r>
            <w:sdt>
              <w:sdtPr>
                <w:rPr>
                  <w:rFonts w:cs="Arial"/>
                  <w:sz w:val="16"/>
                  <w:szCs w:val="16"/>
                </w:rPr>
                <w:id w:val="-76833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Pr="00A6491C">
              <w:rPr>
                <w:rFonts w:cs="Arial"/>
                <w:sz w:val="16"/>
                <w:szCs w:val="16"/>
              </w:rPr>
              <w:t xml:space="preserve"> </w:t>
            </w:r>
            <w:r w:rsidR="003839C4">
              <w:rPr>
                <w:rFonts w:cs="Arial"/>
                <w:sz w:val="16"/>
                <w:szCs w:val="16"/>
              </w:rPr>
              <w:t>§ 13 c</w:t>
            </w:r>
            <w:r w:rsidRPr="00A6491C">
              <w:rPr>
                <w:rFonts w:cs="Arial"/>
                <w:sz w:val="16"/>
                <w:szCs w:val="16"/>
              </w:rPr>
              <w:t xml:space="preserve">               </w:t>
            </w:r>
            <w:sdt>
              <w:sdtPr>
                <w:rPr>
                  <w:rFonts w:cs="Arial"/>
                  <w:sz w:val="16"/>
                  <w:szCs w:val="16"/>
                </w:rPr>
                <w:id w:val="1559445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491C" w:rsidRPr="00A6491C">
                  <w:rPr>
                    <w:rFonts w:ascii="MS Gothic" w:eastAsia="MS Gothic" w:hAnsi="MS Gothic" w:cs="Arial" w:hint="eastAsia"/>
                    <w:sz w:val="16"/>
                    <w:szCs w:val="16"/>
                  </w:rPr>
                  <w:t>☐</w:t>
                </w:r>
              </w:sdtContent>
            </w:sdt>
            <w:r w:rsidR="003839C4">
              <w:rPr>
                <w:rFonts w:cs="Arial"/>
                <w:sz w:val="16"/>
                <w:szCs w:val="16"/>
              </w:rPr>
              <w:t xml:space="preserve"> §</w:t>
            </w:r>
            <w:r w:rsidR="003839C4" w:rsidRPr="00A6491C">
              <w:rPr>
                <w:rFonts w:cs="Arial"/>
                <w:sz w:val="16"/>
                <w:szCs w:val="16"/>
              </w:rPr>
              <w:t xml:space="preserve"> 15(2)</w:t>
            </w:r>
            <w:r w:rsidR="00A6491C" w:rsidRPr="00A6491C">
              <w:rPr>
                <w:rFonts w:cs="Arial"/>
                <w:sz w:val="16"/>
                <w:szCs w:val="16"/>
              </w:rPr>
              <w:br/>
              <w:t>Land- und forstwirtschaftlic</w:t>
            </w:r>
            <w:r w:rsidR="003839C4">
              <w:rPr>
                <w:rFonts w:cs="Arial"/>
                <w:sz w:val="16"/>
                <w:szCs w:val="16"/>
              </w:rPr>
              <w:t>hes Berufsausbildungsgesetz Tirol</w:t>
            </w:r>
            <w:r w:rsidR="00A6491C" w:rsidRPr="00A6491C">
              <w:rPr>
                <w:rFonts w:cs="Arial"/>
                <w:sz w:val="16"/>
                <w:szCs w:val="16"/>
              </w:rPr>
              <w:t xml:space="preserve"> i.d.g.F.</w:t>
            </w:r>
          </w:p>
        </w:tc>
      </w:tr>
      <w:tr w:rsidR="00A6491C" w:rsidRPr="00A6491C" w:rsidTr="00026A12">
        <w:trPr>
          <w:trHeight w:val="851"/>
        </w:trPr>
        <w:tc>
          <w:tcPr>
            <w:tcW w:w="1985" w:type="dxa"/>
            <w:tcBorders>
              <w:bottom w:val="nil"/>
              <w:right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Anmerkungen:                                  </w:t>
            </w:r>
          </w:p>
        </w:tc>
        <w:tc>
          <w:tcPr>
            <w:tcW w:w="8788" w:type="dxa"/>
            <w:tcBorders>
              <w:left w:val="nil"/>
              <w:bottom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D5522C" w:rsidP="00836317">
            <w:pPr>
              <w:spacing w:line="240" w:lineRule="auto"/>
              <w:rPr>
                <w:rFonts w:cs="Arial"/>
                <w:sz w:val="16"/>
                <w:szCs w:val="16"/>
              </w:rPr>
            </w:pPr>
            <w:sdt>
              <w:sdtPr>
                <w:id w:val="624587743"/>
                <w:placeholder>
                  <w:docPart w:val="32A8951117FE48098BF3E6C8B0D8107D"/>
                </w:placeholder>
                <w:showingPlcHdr/>
                <w:text/>
              </w:sdtPr>
              <w:sdtEndPr/>
              <w:sdtContent>
                <w:r w:rsidR="00F84DAB" w:rsidRPr="00F84DAB">
                  <w:rPr>
                    <w:rStyle w:val="Platzhaltertext"/>
                    <w:sz w:val="10"/>
                  </w:rPr>
                  <w:t>Klicken oder tippen Sie hier, um Text einzugeben.</w:t>
                </w:r>
              </w:sdtContent>
            </w:sdt>
          </w:p>
        </w:tc>
      </w:tr>
      <w:tr w:rsidR="00A6491C" w:rsidRPr="00A6491C" w:rsidTr="00026A12">
        <w:trPr>
          <w:trHeight w:val="567"/>
        </w:trPr>
        <w:tc>
          <w:tcPr>
            <w:tcW w:w="1985" w:type="dxa"/>
            <w:tcBorders>
              <w:top w:val="nil"/>
              <w:right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0121DA">
            <w:pPr>
              <w:spacing w:line="240" w:lineRule="auto"/>
              <w:rPr>
                <w:rFonts w:cs="Arial"/>
                <w:sz w:val="16"/>
                <w:szCs w:val="16"/>
              </w:rPr>
            </w:pPr>
            <w:r w:rsidRPr="00A6491C">
              <w:rPr>
                <w:rFonts w:cs="Arial"/>
                <w:sz w:val="16"/>
                <w:szCs w:val="16"/>
              </w:rPr>
              <w:t xml:space="preserve">Stempel und Unterschrift LFA </w:t>
            </w:r>
            <w:r w:rsidR="000121DA" w:rsidRPr="00A6491C">
              <w:rPr>
                <w:rFonts w:cs="Arial"/>
                <w:sz w:val="16"/>
                <w:szCs w:val="16"/>
              </w:rPr>
              <w:t>Tirol</w:t>
            </w:r>
            <w:r w:rsidR="00836317" w:rsidRPr="00A6491C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8788" w:type="dxa"/>
            <w:tcBorders>
              <w:top w:val="nil"/>
              <w:left w:val="nil"/>
            </w:tcBorders>
            <w:shd w:val="clear" w:color="auto" w:fill="FFF2CC" w:themeFill="accent4" w:themeFillTint="33"/>
            <w:vAlign w:val="center"/>
          </w:tcPr>
          <w:p w:rsidR="00FC3BC4" w:rsidRPr="00A6491C" w:rsidRDefault="00FC3BC4" w:rsidP="00FC3BC4">
            <w:pPr>
              <w:spacing w:line="240" w:lineRule="auto"/>
              <w:rPr>
                <w:rFonts w:cs="Arial"/>
                <w:sz w:val="16"/>
                <w:szCs w:val="16"/>
              </w:rPr>
            </w:pPr>
          </w:p>
        </w:tc>
      </w:tr>
    </w:tbl>
    <w:p w:rsidR="002A22B2" w:rsidRPr="00A6491C" w:rsidRDefault="002A22B2" w:rsidP="000A25C2">
      <w:pPr>
        <w:tabs>
          <w:tab w:val="left" w:pos="9100"/>
        </w:tabs>
        <w:spacing w:line="240" w:lineRule="auto"/>
        <w:rPr>
          <w:rFonts w:cs="Arial"/>
          <w:sz w:val="8"/>
        </w:rPr>
      </w:pPr>
    </w:p>
    <w:sectPr w:rsidR="002A22B2" w:rsidRPr="00A6491C" w:rsidSect="00026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84" w:right="566" w:bottom="0" w:left="567" w:header="568" w:footer="240" w:gutter="0"/>
      <w:cols w:space="14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20" w:rsidRDefault="00265120" w:rsidP="000E480A">
      <w:pPr>
        <w:spacing w:line="240" w:lineRule="auto"/>
      </w:pPr>
      <w:r>
        <w:separator/>
      </w:r>
    </w:p>
  </w:endnote>
  <w:endnote w:type="continuationSeparator" w:id="0">
    <w:p w:rsidR="00265120" w:rsidRDefault="00265120" w:rsidP="000E48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5C" w:rsidRPr="00D04CEB" w:rsidRDefault="004D565C" w:rsidP="00D6784C">
    <w:pPr>
      <w:pStyle w:val="Fuzeile"/>
      <w:ind w:left="142"/>
      <w:rPr>
        <w:sz w:val="14"/>
        <w:szCs w:val="14"/>
      </w:rPr>
    </w:pPr>
    <w:r w:rsidRPr="00D04CEB">
      <w:rPr>
        <w:sz w:val="14"/>
        <w:szCs w:val="14"/>
      </w:rPr>
      <w:tab/>
    </w:r>
    <w:r w:rsidRPr="00D04CEB">
      <w:rPr>
        <w:sz w:val="14"/>
        <w:szCs w:val="14"/>
      </w:rPr>
      <w:tab/>
    </w:r>
    <w:r w:rsidRPr="00D04CEB">
      <w:rPr>
        <w:sz w:val="14"/>
        <w:szCs w:val="14"/>
      </w:rPr>
      <w:tab/>
      <w:t>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5C" w:rsidRPr="00944EA3" w:rsidRDefault="00D6784C" w:rsidP="00433FAA">
    <w:pPr>
      <w:pStyle w:val="Fuzeile"/>
      <w:tabs>
        <w:tab w:val="clear" w:pos="9072"/>
        <w:tab w:val="right" w:pos="8931"/>
      </w:tabs>
      <w:ind w:left="142"/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r w:rsidR="004D565C" w:rsidRPr="00944EA3">
      <w:rPr>
        <w:sz w:val="14"/>
      </w:rPr>
      <w:t>Seite 1 von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E4" w:rsidRDefault="007A6E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20" w:rsidRDefault="00265120" w:rsidP="000E480A">
      <w:pPr>
        <w:spacing w:line="240" w:lineRule="auto"/>
      </w:pPr>
      <w:r>
        <w:separator/>
      </w:r>
    </w:p>
  </w:footnote>
  <w:footnote w:type="continuationSeparator" w:id="0">
    <w:p w:rsidR="00265120" w:rsidRDefault="00265120" w:rsidP="000E48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E4" w:rsidRDefault="007A6EE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65C" w:rsidRDefault="004D565C" w:rsidP="009D6B2B">
    <w:pPr>
      <w:pStyle w:val="Kopfzeile"/>
      <w:jc w:val="right"/>
      <w:rPr>
        <w:sz w:val="18"/>
      </w:rPr>
    </w:pPr>
    <w:r w:rsidRPr="00944EA3">
      <w:rPr>
        <w:rFonts w:cs="Arial"/>
        <w:b/>
        <w:noProof/>
        <w:sz w:val="18"/>
        <w:lang w:val="de-AT" w:eastAsia="de-A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87630</wp:posOffset>
          </wp:positionH>
          <wp:positionV relativeFrom="paragraph">
            <wp:posOffset>-127000</wp:posOffset>
          </wp:positionV>
          <wp:extent cx="650875" cy="654050"/>
          <wp:effectExtent l="0" t="0" r="0" b="0"/>
          <wp:wrapTight wrapText="bothSides">
            <wp:wrapPolygon edited="0">
              <wp:start x="0" y="0"/>
              <wp:lineTo x="0" y="20761"/>
              <wp:lineTo x="20862" y="20761"/>
              <wp:lineTo x="20862" y="0"/>
              <wp:lineTo x="0" y="0"/>
            </wp:wrapPolygon>
          </wp:wrapTight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FA_4C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75" cy="654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D6B2B">
      <w:rPr>
        <w:b/>
        <w:noProof/>
        <w:sz w:val="18"/>
        <w:lang w:val="de-AT" w:eastAsia="de-A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-188595</wp:posOffset>
              </wp:positionV>
              <wp:extent cx="2764154" cy="1208404"/>
              <wp:effectExtent l="0" t="0" r="889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64154" cy="12084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03F03" w:rsidRDefault="004D565C" w:rsidP="009D6B2B">
                          <w:pPr>
                            <w:pStyle w:val="Kopfzeile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L</w:t>
                          </w:r>
                          <w:r w:rsidRPr="00944EA3">
                            <w:rPr>
                              <w:b/>
                              <w:sz w:val="18"/>
                            </w:rPr>
                            <w:t xml:space="preserve">and- &amp; forstwirtschaftliche </w:t>
                          </w:r>
                        </w:p>
                        <w:p w:rsidR="004D565C" w:rsidRPr="00944EA3" w:rsidRDefault="004D565C" w:rsidP="00D03F03">
                          <w:pPr>
                            <w:pStyle w:val="Kopfzeile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944EA3">
                            <w:rPr>
                              <w:b/>
                              <w:sz w:val="18"/>
                            </w:rPr>
                            <w:t>Leh</w:t>
                          </w:r>
                          <w:r w:rsidR="00D15D99">
                            <w:rPr>
                              <w:b/>
                              <w:sz w:val="18"/>
                            </w:rPr>
                            <w:t>rlings- &amp; Fachausbildungsstelle Tirol</w:t>
                          </w:r>
                        </w:p>
                        <w:p w:rsidR="004D565C" w:rsidRPr="00944EA3" w:rsidRDefault="00D15D99" w:rsidP="00D15D99">
                          <w:pPr>
                            <w:pStyle w:val="Kopfzeile"/>
                            <w:jc w:val="righ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6</w:t>
                          </w:r>
                          <w:r w:rsidR="004D565C" w:rsidRPr="00944EA3">
                            <w:rPr>
                              <w:sz w:val="18"/>
                            </w:rPr>
                            <w:t>0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 w:rsidR="004D565C" w:rsidRPr="00944EA3">
                            <w:rPr>
                              <w:sz w:val="18"/>
                            </w:rPr>
                            <w:t xml:space="preserve">0 </w:t>
                          </w:r>
                          <w:r>
                            <w:rPr>
                              <w:sz w:val="18"/>
                            </w:rPr>
                            <w:t>Innsbruck</w:t>
                          </w:r>
                          <w:r w:rsidR="004D565C" w:rsidRPr="00944EA3">
                            <w:rPr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sz w:val="18"/>
                            </w:rPr>
                            <w:t>Brixner Straße 1</w:t>
                          </w:r>
                        </w:p>
                        <w:p w:rsidR="004D565C" w:rsidRPr="00944EA3" w:rsidRDefault="004D565C" w:rsidP="009D6B2B">
                          <w:pPr>
                            <w:pStyle w:val="Kopfzeile"/>
                            <w:jc w:val="right"/>
                            <w:rPr>
                              <w:sz w:val="18"/>
                            </w:rPr>
                          </w:pPr>
                          <w:r w:rsidRPr="00944EA3">
                            <w:rPr>
                              <w:sz w:val="18"/>
                            </w:rPr>
                            <w:t>Tel.: 0</w:t>
                          </w:r>
                          <w:r w:rsidR="00D15D99">
                            <w:rPr>
                              <w:sz w:val="18"/>
                            </w:rPr>
                            <w:t>5 9292</w:t>
                          </w:r>
                          <w:r w:rsidRPr="00944EA3">
                            <w:rPr>
                              <w:sz w:val="18"/>
                            </w:rPr>
                            <w:t>-1</w:t>
                          </w:r>
                          <w:r w:rsidR="00D15D99">
                            <w:rPr>
                              <w:sz w:val="18"/>
                            </w:rPr>
                            <w:t>108</w:t>
                          </w:r>
                        </w:p>
                        <w:p w:rsidR="004D565C" w:rsidRDefault="00D5522C" w:rsidP="009D6B2B">
                          <w:pPr>
                            <w:spacing w:line="240" w:lineRule="auto"/>
                            <w:jc w:val="right"/>
                          </w:pPr>
                          <w:hyperlink r:id="rId2" w:history="1">
                            <w:r w:rsidR="00D15D99" w:rsidRPr="00A6757E">
                              <w:rPr>
                                <w:rStyle w:val="Hyperlink"/>
                                <w:sz w:val="18"/>
                              </w:rPr>
                              <w:t>lfa@lk-tirol.at</w:t>
                            </w:r>
                          </w:hyperlink>
                          <w:r w:rsidR="004D565C" w:rsidRPr="00944EA3">
                            <w:rPr>
                              <w:sz w:val="18"/>
                            </w:rPr>
                            <w:t xml:space="preserve">, </w:t>
                          </w:r>
                          <w:hyperlink r:id="rId3" w:history="1">
                            <w:r w:rsidR="004D565C" w:rsidRPr="00944EA3">
                              <w:rPr>
                                <w:rStyle w:val="Hyperlink"/>
                                <w:sz w:val="18"/>
                              </w:rPr>
                              <w:t>www.lehrlingsstelle.at</w:t>
                            </w:r>
                          </w:hyperlink>
                          <w:r w:rsidR="004D565C">
                            <w:rPr>
                              <w:rStyle w:val="Hyperlink"/>
                              <w:sz w:val="18"/>
                            </w:rPr>
                            <w:t>/</w:t>
                          </w:r>
                          <w:r w:rsidR="00D15D99">
                            <w:rPr>
                              <w:rStyle w:val="Hyperlink"/>
                              <w:sz w:val="18"/>
                            </w:rPr>
                            <w:t>tirol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66.45pt;margin-top:-14.85pt;width:217.65pt;height:95.15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" stroked="f">
              <v:textbox style="mso-fit-shape-to-text:t">
                <w:txbxContent>
                  <w:p w:rsidR="00D03F03" w:rsidRDefault="004D565C" w:rsidP="009D6B2B">
                    <w:pPr>
                      <w:pStyle w:val="Kopfzeile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</w:t>
                    </w:r>
                    <w:r w:rsidRPr="00944EA3">
                      <w:rPr>
                        <w:b/>
                        <w:sz w:val="18"/>
                      </w:rPr>
                      <w:t xml:space="preserve">and- &amp; forstwirtschaftliche </w:t>
                    </w:r>
                  </w:p>
                  <w:p w:rsidR="004D565C" w:rsidRPr="00944EA3" w:rsidRDefault="004D565C" w:rsidP="00D03F03">
                    <w:pPr>
                      <w:pStyle w:val="Kopfzeile"/>
                      <w:jc w:val="right"/>
                      <w:rPr>
                        <w:b/>
                        <w:sz w:val="18"/>
                      </w:rPr>
                    </w:pPr>
                    <w:r w:rsidRPr="00944EA3">
                      <w:rPr>
                        <w:b/>
                        <w:sz w:val="18"/>
                      </w:rPr>
                      <w:t>Leh</w:t>
                    </w:r>
                    <w:r w:rsidR="00D15D99">
                      <w:rPr>
                        <w:b/>
                        <w:sz w:val="18"/>
                      </w:rPr>
                      <w:t>rlings- &amp; Fachausbildungsstelle Tirol</w:t>
                    </w:r>
                  </w:p>
                  <w:p w:rsidR="004D565C" w:rsidRPr="00944EA3" w:rsidRDefault="00D15D99" w:rsidP="00D15D99">
                    <w:pPr>
                      <w:pStyle w:val="Kopfzeile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6</w:t>
                    </w:r>
                    <w:r w:rsidR="004D565C" w:rsidRPr="00944EA3">
                      <w:rPr>
                        <w:sz w:val="18"/>
                      </w:rPr>
                      <w:t>0</w:t>
                    </w:r>
                    <w:r>
                      <w:rPr>
                        <w:sz w:val="18"/>
                      </w:rPr>
                      <w:t>2</w:t>
                    </w:r>
                    <w:r w:rsidR="004D565C" w:rsidRPr="00944EA3">
                      <w:rPr>
                        <w:sz w:val="18"/>
                      </w:rPr>
                      <w:t xml:space="preserve">0 </w:t>
                    </w:r>
                    <w:r>
                      <w:rPr>
                        <w:sz w:val="18"/>
                      </w:rPr>
                      <w:t>Innsbruck</w:t>
                    </w:r>
                    <w:r w:rsidR="004D565C" w:rsidRPr="00944EA3">
                      <w:rPr>
                        <w:sz w:val="18"/>
                      </w:rPr>
                      <w:t xml:space="preserve">, </w:t>
                    </w:r>
                    <w:r>
                      <w:rPr>
                        <w:sz w:val="18"/>
                      </w:rPr>
                      <w:t>Brixner Straße 1</w:t>
                    </w:r>
                  </w:p>
                  <w:p w:rsidR="004D565C" w:rsidRPr="00944EA3" w:rsidRDefault="004D565C" w:rsidP="009D6B2B">
                    <w:pPr>
                      <w:pStyle w:val="Kopfzeile"/>
                      <w:jc w:val="right"/>
                      <w:rPr>
                        <w:sz w:val="18"/>
                      </w:rPr>
                    </w:pPr>
                    <w:r w:rsidRPr="00944EA3">
                      <w:rPr>
                        <w:sz w:val="18"/>
                      </w:rPr>
                      <w:t>Tel.: 0</w:t>
                    </w:r>
                    <w:r w:rsidR="00D15D99">
                      <w:rPr>
                        <w:sz w:val="18"/>
                      </w:rPr>
                      <w:t>5 9292</w:t>
                    </w:r>
                    <w:r w:rsidRPr="00944EA3">
                      <w:rPr>
                        <w:sz w:val="18"/>
                      </w:rPr>
                      <w:t>-1</w:t>
                    </w:r>
                    <w:r w:rsidR="00D15D99">
                      <w:rPr>
                        <w:sz w:val="18"/>
                      </w:rPr>
                      <w:t>108</w:t>
                    </w:r>
                  </w:p>
                  <w:p w:rsidR="004D565C" w:rsidRDefault="00265120" w:rsidP="009D6B2B">
                    <w:pPr>
                      <w:spacing w:line="240" w:lineRule="auto"/>
                      <w:jc w:val="right"/>
                    </w:pPr>
                    <w:hyperlink r:id="rId4" w:history="1">
                      <w:r w:rsidR="00D15D99" w:rsidRPr="00A6757E">
                        <w:rPr>
                          <w:rStyle w:val="Hyperlink"/>
                          <w:sz w:val="18"/>
                        </w:rPr>
                        <w:t>lfa@lk-tirol.at</w:t>
                      </w:r>
                    </w:hyperlink>
                    <w:r w:rsidR="004D565C" w:rsidRPr="00944EA3">
                      <w:rPr>
                        <w:sz w:val="18"/>
                      </w:rPr>
                      <w:t xml:space="preserve">, </w:t>
                    </w:r>
                    <w:hyperlink r:id="rId5" w:history="1">
                      <w:r w:rsidR="004D565C" w:rsidRPr="00944EA3">
                        <w:rPr>
                          <w:rStyle w:val="Hyperlink"/>
                          <w:sz w:val="18"/>
                        </w:rPr>
                        <w:t>www.lehrlingsstelle.at</w:t>
                      </w:r>
                    </w:hyperlink>
                    <w:r w:rsidR="004D565C">
                      <w:rPr>
                        <w:rStyle w:val="Hyperlink"/>
                        <w:sz w:val="18"/>
                      </w:rPr>
                      <w:t>/</w:t>
                    </w:r>
                    <w:r w:rsidR="00D15D99">
                      <w:rPr>
                        <w:rStyle w:val="Hyperlink"/>
                        <w:sz w:val="18"/>
                      </w:rPr>
                      <w:t>tirol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44EA3">
      <w:rPr>
        <w:sz w:val="18"/>
      </w:rPr>
      <w:t xml:space="preserve"> </w:t>
    </w:r>
  </w:p>
  <w:p w:rsidR="004D565C" w:rsidRPr="00944EA3" w:rsidRDefault="004D565C" w:rsidP="000E480A">
    <w:pPr>
      <w:pStyle w:val="Kopfzeile"/>
      <w:jc w:val="right"/>
      <w:rPr>
        <w:sz w:val="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EE4" w:rsidRDefault="007A6EE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0.25pt;height:90.7pt" o:bullet="t">
        <v:imagedata r:id="rId1" o:title="LFA_4C_RGB"/>
      </v:shape>
    </w:pict>
  </w:numPicBullet>
  <w:abstractNum w:abstractNumId="0" w15:restartNumberingAfterBreak="0">
    <w:nsid w:val="156C074F"/>
    <w:multiLevelType w:val="hybridMultilevel"/>
    <w:tmpl w:val="1F44BAE6"/>
    <w:lvl w:ilvl="0" w:tplc="77AC6B3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B144C4"/>
    <w:multiLevelType w:val="hybridMultilevel"/>
    <w:tmpl w:val="31E0BD9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B5AF6"/>
    <w:multiLevelType w:val="hybridMultilevel"/>
    <w:tmpl w:val="05A837A6"/>
    <w:lvl w:ilvl="0" w:tplc="6C56B4C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edit="forms" w:enforcement="1" w:cryptProviderType="rsaAES" w:cryptAlgorithmClass="hash" w:cryptAlgorithmType="typeAny" w:cryptAlgorithmSid="14" w:cryptSpinCount="100000" w:hash="N6OE76g1hyqaC+ALj6+VfcPZpafz5oD6LEJHDEdMjmDyeqnLv+5ZVH8eJ6ma2kiqoKTxzIj2U053mXVv0/3jYA==" w:salt="3ygk76Bi4dnEXFUrDREwVg==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20"/>
    <w:rsid w:val="00004D61"/>
    <w:rsid w:val="00005654"/>
    <w:rsid w:val="000121DA"/>
    <w:rsid w:val="00026A12"/>
    <w:rsid w:val="000A25C2"/>
    <w:rsid w:val="000B3A47"/>
    <w:rsid w:val="000B5D58"/>
    <w:rsid w:val="000B767A"/>
    <w:rsid w:val="000C7F0D"/>
    <w:rsid w:val="000E480A"/>
    <w:rsid w:val="000E568C"/>
    <w:rsid w:val="000E66B6"/>
    <w:rsid w:val="00132BB0"/>
    <w:rsid w:val="0019455A"/>
    <w:rsid w:val="001A1DFE"/>
    <w:rsid w:val="001B4107"/>
    <w:rsid w:val="001C4F97"/>
    <w:rsid w:val="001D0DF9"/>
    <w:rsid w:val="001F1644"/>
    <w:rsid w:val="00224E8A"/>
    <w:rsid w:val="00237C5D"/>
    <w:rsid w:val="002616DE"/>
    <w:rsid w:val="00265120"/>
    <w:rsid w:val="002A22B2"/>
    <w:rsid w:val="002E4BC4"/>
    <w:rsid w:val="002E4F21"/>
    <w:rsid w:val="002F6713"/>
    <w:rsid w:val="003363C6"/>
    <w:rsid w:val="00362B7E"/>
    <w:rsid w:val="003839C4"/>
    <w:rsid w:val="00383DCC"/>
    <w:rsid w:val="003937B4"/>
    <w:rsid w:val="003C07C4"/>
    <w:rsid w:val="003D3345"/>
    <w:rsid w:val="003D6A1A"/>
    <w:rsid w:val="00432808"/>
    <w:rsid w:val="00433FAA"/>
    <w:rsid w:val="004627E2"/>
    <w:rsid w:val="00493D80"/>
    <w:rsid w:val="004D565C"/>
    <w:rsid w:val="004F0E3E"/>
    <w:rsid w:val="004F2A1A"/>
    <w:rsid w:val="004F71C4"/>
    <w:rsid w:val="00502CAC"/>
    <w:rsid w:val="0057588E"/>
    <w:rsid w:val="005903E5"/>
    <w:rsid w:val="005D098D"/>
    <w:rsid w:val="005D327D"/>
    <w:rsid w:val="0060597C"/>
    <w:rsid w:val="00622AFD"/>
    <w:rsid w:val="006459D6"/>
    <w:rsid w:val="006A4CE6"/>
    <w:rsid w:val="006A5DE4"/>
    <w:rsid w:val="006C3839"/>
    <w:rsid w:val="006D4E38"/>
    <w:rsid w:val="006E2171"/>
    <w:rsid w:val="006F5C96"/>
    <w:rsid w:val="007050FB"/>
    <w:rsid w:val="0072076C"/>
    <w:rsid w:val="007254CA"/>
    <w:rsid w:val="007549A6"/>
    <w:rsid w:val="00764565"/>
    <w:rsid w:val="007A6EE4"/>
    <w:rsid w:val="00802777"/>
    <w:rsid w:val="00815B2A"/>
    <w:rsid w:val="00836317"/>
    <w:rsid w:val="00861F67"/>
    <w:rsid w:val="008C3524"/>
    <w:rsid w:val="008C4C91"/>
    <w:rsid w:val="008F079F"/>
    <w:rsid w:val="0093021C"/>
    <w:rsid w:val="00944EA3"/>
    <w:rsid w:val="00961B53"/>
    <w:rsid w:val="00962EA2"/>
    <w:rsid w:val="00962F86"/>
    <w:rsid w:val="00967754"/>
    <w:rsid w:val="00996408"/>
    <w:rsid w:val="009B5B40"/>
    <w:rsid w:val="009C1C11"/>
    <w:rsid w:val="009C4031"/>
    <w:rsid w:val="009C79D2"/>
    <w:rsid w:val="009D6B2B"/>
    <w:rsid w:val="00A43BB4"/>
    <w:rsid w:val="00A6491C"/>
    <w:rsid w:val="00A7062C"/>
    <w:rsid w:val="00A750B8"/>
    <w:rsid w:val="00A83013"/>
    <w:rsid w:val="00AC0DF1"/>
    <w:rsid w:val="00AE5608"/>
    <w:rsid w:val="00B076BE"/>
    <w:rsid w:val="00B117CC"/>
    <w:rsid w:val="00B37963"/>
    <w:rsid w:val="00B6421C"/>
    <w:rsid w:val="00BB0C5E"/>
    <w:rsid w:val="00BC32EA"/>
    <w:rsid w:val="00BC7D8C"/>
    <w:rsid w:val="00BD123A"/>
    <w:rsid w:val="00BF226D"/>
    <w:rsid w:val="00C25208"/>
    <w:rsid w:val="00C55C36"/>
    <w:rsid w:val="00C57F21"/>
    <w:rsid w:val="00C65050"/>
    <w:rsid w:val="00C66A6E"/>
    <w:rsid w:val="00C76FA6"/>
    <w:rsid w:val="00CA29EE"/>
    <w:rsid w:val="00CA31E1"/>
    <w:rsid w:val="00CC76BE"/>
    <w:rsid w:val="00CE7D77"/>
    <w:rsid w:val="00D03F03"/>
    <w:rsid w:val="00D04CEB"/>
    <w:rsid w:val="00D15D99"/>
    <w:rsid w:val="00D5522C"/>
    <w:rsid w:val="00D6784C"/>
    <w:rsid w:val="00D72034"/>
    <w:rsid w:val="00D722C8"/>
    <w:rsid w:val="00D9625F"/>
    <w:rsid w:val="00DC6194"/>
    <w:rsid w:val="00DE2A1B"/>
    <w:rsid w:val="00DE60C6"/>
    <w:rsid w:val="00E00572"/>
    <w:rsid w:val="00E122CE"/>
    <w:rsid w:val="00E810B2"/>
    <w:rsid w:val="00E83EB5"/>
    <w:rsid w:val="00EB4F19"/>
    <w:rsid w:val="00F12E74"/>
    <w:rsid w:val="00F52420"/>
    <w:rsid w:val="00F84DAB"/>
    <w:rsid w:val="00F91C84"/>
    <w:rsid w:val="00FA6FD7"/>
    <w:rsid w:val="00FB7301"/>
    <w:rsid w:val="00FC3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963EB33-3ABA-49AA-A551-9A7BE4ED8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280" w:lineRule="atLeas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60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480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480A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0E480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480A"/>
    <w:rPr>
      <w:rFonts w:ascii="Arial" w:hAnsi="Arial"/>
      <w:sz w:val="20"/>
    </w:rPr>
  </w:style>
  <w:style w:type="character" w:styleId="Hyperlink">
    <w:name w:val="Hyperlink"/>
    <w:basedOn w:val="Absatz-Standardschriftart"/>
    <w:uiPriority w:val="99"/>
    <w:unhideWhenUsed/>
    <w:rsid w:val="000E480A"/>
    <w:rPr>
      <w:color w:val="0563C1" w:themeColor="hyperlink"/>
      <w:u w:val="single"/>
    </w:rPr>
  </w:style>
  <w:style w:type="table" w:styleId="Tabellenraster">
    <w:name w:val="Table Grid"/>
    <w:basedOn w:val="NormaleTabelle"/>
    <w:rsid w:val="00605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597C"/>
    <w:pPr>
      <w:ind w:left="720"/>
      <w:contextualSpacing/>
    </w:pPr>
  </w:style>
  <w:style w:type="paragraph" w:customStyle="1" w:styleId="AusfllerNEU">
    <w:name w:val="Ausfüller_NEU"/>
    <w:basedOn w:val="Standard"/>
    <w:qFormat/>
    <w:rsid w:val="000C7F0D"/>
    <w:pPr>
      <w:spacing w:line="240" w:lineRule="auto"/>
    </w:pPr>
    <w:rPr>
      <w:rFonts w:eastAsia="Times New Roman" w:cs="Arial"/>
      <w:color w:val="44546A" w:themeColor="text2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7F0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7F0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04CE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AT" w:eastAsia="de-AT"/>
    </w:rPr>
  </w:style>
  <w:style w:type="paragraph" w:customStyle="1" w:styleId="51Abs">
    <w:name w:val="51_Abs"/>
    <w:basedOn w:val="Standard"/>
    <w:link w:val="51AbsZchn"/>
    <w:qFormat/>
    <w:rsid w:val="00D04CEB"/>
    <w:pPr>
      <w:spacing w:before="80" w:line="220" w:lineRule="exac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Cs w:val="20"/>
      <w:lang w:val="de-AT" w:eastAsia="de-AT"/>
    </w:rPr>
  </w:style>
  <w:style w:type="character" w:customStyle="1" w:styleId="51AbsZchn">
    <w:name w:val="51_Abs Zchn"/>
    <w:link w:val="51Abs"/>
    <w:locked/>
    <w:rsid w:val="00D04CEB"/>
    <w:rPr>
      <w:rFonts w:ascii="Times New Roman" w:eastAsia="Times New Roman" w:hAnsi="Times New Roman" w:cs="Times New Roman"/>
      <w:snapToGrid w:val="0"/>
      <w:color w:val="000000"/>
      <w:sz w:val="20"/>
      <w:szCs w:val="20"/>
      <w:lang w:val="de-AT" w:eastAsia="de-AT"/>
    </w:rPr>
  </w:style>
  <w:style w:type="character" w:styleId="Platzhaltertext">
    <w:name w:val="Placeholder Text"/>
    <w:basedOn w:val="Absatz-Standardschriftart"/>
    <w:uiPriority w:val="99"/>
    <w:semiHidden/>
    <w:rsid w:val="00861F67"/>
    <w:rPr>
      <w:color w:val="808080"/>
    </w:rPr>
  </w:style>
  <w:style w:type="character" w:customStyle="1" w:styleId="Ausbildungsgebietauswhlen">
    <w:name w:val="Ausbildungsgebiet auswählen"/>
    <w:basedOn w:val="Absatz-Standardschriftart"/>
    <w:uiPriority w:val="1"/>
    <w:rsid w:val="00B37963"/>
  </w:style>
  <w:style w:type="character" w:customStyle="1" w:styleId="Formatvorlage1">
    <w:name w:val="Formatvorlage1"/>
    <w:basedOn w:val="Absatz-Standardschriftart"/>
    <w:uiPriority w:val="1"/>
    <w:rsid w:val="00764565"/>
    <w:rPr>
      <w:rFonts w:ascii="Arial" w:hAnsi="Arial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60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Tabellenraster1">
    <w:name w:val="Tabellenraster1"/>
    <w:basedOn w:val="NormaleTabelle"/>
    <w:next w:val="Tabellenraster"/>
    <w:rsid w:val="00DC6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NULL" TargetMode="External"/><Relationship Id="rId2" Type="http://schemas.openxmlformats.org/officeDocument/2006/relationships/hyperlink" Target="NULL" TargetMode="External"/><Relationship Id="rId1" Type="http://schemas.openxmlformats.org/officeDocument/2006/relationships/image" Target="media/image2.jpeg"/><Relationship Id="rId5" Type="http://schemas.openxmlformats.org/officeDocument/2006/relationships/hyperlink" Target="NULL" TargetMode="External"/><Relationship Id="rId4" Type="http://schemas.openxmlformats.org/officeDocument/2006/relationships/hyperlink" Target="NUL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BLD\Lehrlingsstelle\03_1_LFA%20Formulare\f_FA_M_PW_Praxisnachweis%20Pferdewirtschaft_2023011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D91E54A9FFF4055BB54699512F033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EE0CB2-96AC-4E9C-A7B8-17FE0B7918C7}"/>
      </w:docPartPr>
      <w:docPartBody>
        <w:p w:rsidR="00AE173A" w:rsidRDefault="00AE173A">
          <w:pPr>
            <w:pStyle w:val="AD91E54A9FFF4055BB54699512F0335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F2368AA7C24E4DBE000EBF3E4319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E612B0-9783-4BE4-8373-C070987CA112}"/>
      </w:docPartPr>
      <w:docPartBody>
        <w:p w:rsidR="00AE173A" w:rsidRDefault="00AE173A">
          <w:pPr>
            <w:pStyle w:val="91F2368AA7C24E4DBE000EBF3E43192C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B1076636654BB88DA56333CB438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16BD99-F0E1-4C23-818E-60595540B2C0}"/>
      </w:docPartPr>
      <w:docPartBody>
        <w:p w:rsidR="00AE173A" w:rsidRDefault="00AE173A">
          <w:pPr>
            <w:pStyle w:val="8DB1076636654BB88DA56333CB438E2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737FEB7587A4AE2A7752D04447C6B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ACA50-B76D-4EAB-BDE5-A75A4AF0B1D2}"/>
      </w:docPartPr>
      <w:docPartBody>
        <w:p w:rsidR="00AE173A" w:rsidRDefault="00AE173A">
          <w:pPr>
            <w:pStyle w:val="6737FEB7587A4AE2A7752D04447C6BB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45FCC0C64241959E0B4E4B7650B8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6D5B2F-511F-4F49-B38B-B8F100BF01A9}"/>
      </w:docPartPr>
      <w:docPartBody>
        <w:p w:rsidR="00AE173A" w:rsidRDefault="00AE173A">
          <w:pPr>
            <w:pStyle w:val="3245FCC0C64241959E0B4E4B7650B82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1BF3DCCC804796B1451426DFD337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ED54E-218D-46A6-B989-52502D50A1FB}"/>
      </w:docPartPr>
      <w:docPartBody>
        <w:p w:rsidR="00AE173A" w:rsidRDefault="00AE173A">
          <w:pPr>
            <w:pStyle w:val="4E1BF3DCCC804796B1451426DFD3374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BFD7CB2179416C913206368E47E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D65B15-4012-4A24-8149-DE2F360D15C3}"/>
      </w:docPartPr>
      <w:docPartBody>
        <w:p w:rsidR="00AE173A" w:rsidRDefault="00AE173A">
          <w:pPr>
            <w:pStyle w:val="BABFD7CB2179416C913206368E47E97D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7B1FB85E53D44E09716766CEFE752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B4276-4A5B-47B5-AD41-10D034071618}"/>
      </w:docPartPr>
      <w:docPartBody>
        <w:p w:rsidR="00AE173A" w:rsidRDefault="00AE173A">
          <w:pPr>
            <w:pStyle w:val="27B1FB85E53D44E09716766CEFE75294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F9310E053EC4685B67D4BF0AFB46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B9731C-9C55-4B3A-BE2D-BBF621A36444}"/>
      </w:docPartPr>
      <w:docPartBody>
        <w:p w:rsidR="00AE173A" w:rsidRDefault="00AE173A">
          <w:pPr>
            <w:pStyle w:val="0F9310E053EC4685B67D4BF0AFB46035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26C3928C52E48BF943D806A36AB6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BD6C8F-9C8E-480C-A622-ECD7DA140DE0}"/>
      </w:docPartPr>
      <w:docPartBody>
        <w:p w:rsidR="00AE173A" w:rsidRDefault="00AE173A">
          <w:pPr>
            <w:pStyle w:val="226C3928C52E48BF943D806A36AB6574"/>
          </w:pPr>
          <w:r w:rsidRPr="00507852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70E969BB41841739F331CE4932C13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0E5F6-021E-4267-B263-5D6DFA7F89C1}"/>
      </w:docPartPr>
      <w:docPartBody>
        <w:p w:rsidR="00AE173A" w:rsidRDefault="00AE173A">
          <w:pPr>
            <w:pStyle w:val="B70E969BB41841739F331CE4932C138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D153A4529284D83B903D069E8D3C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531B03-625B-4831-ACB8-CFF5AC970602}"/>
      </w:docPartPr>
      <w:docPartBody>
        <w:p w:rsidR="00AE173A" w:rsidRDefault="00AE173A">
          <w:pPr>
            <w:pStyle w:val="2D153A4529284D83B903D069E8D3C4DF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65D251F4FB42B8BA5F951E6D38C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3EAAA-464D-42EF-BC71-979713F79904}"/>
      </w:docPartPr>
      <w:docPartBody>
        <w:p w:rsidR="00AE173A" w:rsidRDefault="00AE173A">
          <w:pPr>
            <w:pStyle w:val="2A65D251F4FB42B8BA5F951E6D38C29D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93F257C02404BDFB3D51CC9E89B7C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CD934C-A09B-435C-AB08-0A62EDEA991A}"/>
      </w:docPartPr>
      <w:docPartBody>
        <w:p w:rsidR="00AE173A" w:rsidRDefault="00AE173A">
          <w:pPr>
            <w:pStyle w:val="193F257C02404BDFB3D51CC9E89B7C9A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CA8811B8AF452491892B9C3D8AC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13E0F9-AF38-409B-A6A7-6F5158A953F5}"/>
      </w:docPartPr>
      <w:docPartBody>
        <w:p w:rsidR="00AE173A" w:rsidRDefault="00AE173A">
          <w:pPr>
            <w:pStyle w:val="85CA8811B8AF452491892B9C3D8AC2EF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4A7F42DF74F4345854CCC753C1977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D281CF-DCA2-41C3-A388-2FB3FD1E35C1}"/>
      </w:docPartPr>
      <w:docPartBody>
        <w:p w:rsidR="00AE173A" w:rsidRDefault="00AE173A">
          <w:pPr>
            <w:pStyle w:val="34A7F42DF74F4345854CCC753C19779C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D1589062C14758804E4A8E5500D1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102C91-49DD-4BAB-9C2B-A804B2DEB1B8}"/>
      </w:docPartPr>
      <w:docPartBody>
        <w:p w:rsidR="00AE173A" w:rsidRDefault="00AE173A">
          <w:pPr>
            <w:pStyle w:val="7CD1589062C14758804E4A8E5500D147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720CBD681A44D5862FCB0948E790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B8F859-2A9F-4628-B168-D87F0FA4777C}"/>
      </w:docPartPr>
      <w:docPartBody>
        <w:p w:rsidR="00AE173A" w:rsidRDefault="00AE173A">
          <w:pPr>
            <w:pStyle w:val="55720CBD681A44D5862FCB0948E7904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8A1BBC64EA4D6C9C11D033C27115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1E8AF2-88D1-4386-A452-F775596A60E1}"/>
      </w:docPartPr>
      <w:docPartBody>
        <w:p w:rsidR="00AE173A" w:rsidRDefault="00AE173A">
          <w:pPr>
            <w:pStyle w:val="E68A1BBC64EA4D6C9C11D033C271154E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9E7E4D36FC483E8DEAFA8EAC33D9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D1AAB7-FE99-41CF-8E03-1BE125602322}"/>
      </w:docPartPr>
      <w:docPartBody>
        <w:p w:rsidR="00AE173A" w:rsidRDefault="00AE173A">
          <w:pPr>
            <w:pStyle w:val="6C9E7E4D36FC483E8DEAFA8EAC33D9EC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51816A204846D0A8D510CDBC75D1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FCC42A-C867-412C-B925-8E38972A4350}"/>
      </w:docPartPr>
      <w:docPartBody>
        <w:p w:rsidR="00AE173A" w:rsidRDefault="00AE173A">
          <w:pPr>
            <w:pStyle w:val="5F51816A204846D0A8D510CDBC75D11F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E1C4B3E186349BB8B252A5AFD079D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C41816-E4EC-42AD-B628-70DA46542D02}"/>
      </w:docPartPr>
      <w:docPartBody>
        <w:p w:rsidR="00AE173A" w:rsidRDefault="00AE173A">
          <w:pPr>
            <w:pStyle w:val="7E1C4B3E186349BB8B252A5AFD079D6B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C702EC232314095AF9DB1A911EB2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B6603A-7F0B-47D8-898A-8B03D82651A9}"/>
      </w:docPartPr>
      <w:docPartBody>
        <w:p w:rsidR="00AE173A" w:rsidRDefault="00AE173A">
          <w:pPr>
            <w:pStyle w:val="3C702EC232314095AF9DB1A911EB2E69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73BC9B4CDB4F43958048C0E6995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A9F88-3257-4969-A001-59D45B9D0AC6}"/>
      </w:docPartPr>
      <w:docPartBody>
        <w:p w:rsidR="00AE173A" w:rsidRDefault="00AE173A">
          <w:pPr>
            <w:pStyle w:val="FD73BC9B4CDB4F43958048C0E69954F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3501B45E144CA89E6919D54AB88F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3E78C3-8C70-4437-BC16-917CD00196B2}"/>
      </w:docPartPr>
      <w:docPartBody>
        <w:p w:rsidR="00AE173A" w:rsidRDefault="00AE173A">
          <w:pPr>
            <w:pStyle w:val="AB3501B45E144CA89E6919D54AB88FA3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3D47E6A2A04CC28949D13C5A29DD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6A906-1850-483F-9602-E5CB0640516E}"/>
      </w:docPartPr>
      <w:docPartBody>
        <w:p w:rsidR="00AE173A" w:rsidRDefault="00AE173A">
          <w:pPr>
            <w:pStyle w:val="B93D47E6A2A04CC28949D13C5A29DD1E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853F5CABA84B3482F13820A53699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5FD8E-47CF-49C7-9265-2D787571756C}"/>
      </w:docPartPr>
      <w:docPartBody>
        <w:p w:rsidR="00AE173A" w:rsidRDefault="00AE173A">
          <w:pPr>
            <w:pStyle w:val="B7853F5CABA84B3482F13820A536990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D591225CC848B0A2963BDA98D651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F88EA1-5247-4DC3-8935-666254A8E827}"/>
      </w:docPartPr>
      <w:docPartBody>
        <w:p w:rsidR="00AE173A" w:rsidRDefault="00AE173A">
          <w:pPr>
            <w:pStyle w:val="1FD591225CC848B0A2963BDA98D65176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5DCB61088DB47DBA8C81228B69E95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DD98E2-F52C-4F65-B7B4-AC2C27B5F1B0}"/>
      </w:docPartPr>
      <w:docPartBody>
        <w:p w:rsidR="00AE173A" w:rsidRDefault="00AE173A">
          <w:pPr>
            <w:pStyle w:val="95DCB61088DB47DBA8C81228B69E9564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0925B7365D34DE68ADD97AAD7B37F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03DF8D-568B-4CA4-B590-E72A09D44B39}"/>
      </w:docPartPr>
      <w:docPartBody>
        <w:p w:rsidR="00AE173A" w:rsidRDefault="00AE173A">
          <w:pPr>
            <w:pStyle w:val="A0925B7365D34DE68ADD97AAD7B37F43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39F07F6C5F4BCCA8468D9938763E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1A22A3-3803-492B-91B3-70A28B08ECFC}"/>
      </w:docPartPr>
      <w:docPartBody>
        <w:p w:rsidR="00AE173A" w:rsidRDefault="00AE173A">
          <w:pPr>
            <w:pStyle w:val="F339F07F6C5F4BCCA8468D9938763E1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C67E63E2B06410E8A71FC71646B77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AB9541-23A8-4993-B9DD-58299CBD16E5}"/>
      </w:docPartPr>
      <w:docPartBody>
        <w:p w:rsidR="00AE173A" w:rsidRDefault="00AE173A">
          <w:pPr>
            <w:pStyle w:val="1C67E63E2B06410E8A71FC71646B770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ABF7ECF0E84F3A8E491F4AFCA235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A869F-83BF-47F5-B0B1-0FBEC675D116}"/>
      </w:docPartPr>
      <w:docPartBody>
        <w:p w:rsidR="00AE173A" w:rsidRDefault="00AE173A">
          <w:pPr>
            <w:pStyle w:val="EDABF7ECF0E84F3A8E491F4AFCA23567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A99A478C4BE46F88111996DAAB113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6AF436-FAF2-4446-BE68-02894F81142B}"/>
      </w:docPartPr>
      <w:docPartBody>
        <w:p w:rsidR="00AE173A" w:rsidRDefault="00AE173A">
          <w:pPr>
            <w:pStyle w:val="CA99A478C4BE46F88111996DAAB1139F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91A783A0E4412A9229F087258E60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E68026-42ED-4A1D-99B9-85119E43AC5F}"/>
      </w:docPartPr>
      <w:docPartBody>
        <w:p w:rsidR="00AE173A" w:rsidRDefault="00AE173A">
          <w:pPr>
            <w:pStyle w:val="5891A783A0E4412A9229F087258E604C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2DEF7F59FA4864BE30C46EE43F74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85920-AD14-4174-9E69-A127C0EC1BA1}"/>
      </w:docPartPr>
      <w:docPartBody>
        <w:p w:rsidR="00AE173A" w:rsidRDefault="00AE173A">
          <w:pPr>
            <w:pStyle w:val="5A2DEF7F59FA4864BE30C46EE43F74B9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9315306EEB4D5DA773470B37420D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F97C13-B20E-474C-A18C-19D3773219CD}"/>
      </w:docPartPr>
      <w:docPartBody>
        <w:p w:rsidR="00AE173A" w:rsidRDefault="00AE173A">
          <w:pPr>
            <w:pStyle w:val="589315306EEB4D5DA773470B37420D38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C4582002E4412A9CC547AD3E8F2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0ED11F-B9C3-47DB-979D-6653B27B150A}"/>
      </w:docPartPr>
      <w:docPartBody>
        <w:p w:rsidR="00AE173A" w:rsidRDefault="00AE173A">
          <w:pPr>
            <w:pStyle w:val="A2C4582002E4412A9CC547AD3E8F29A3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17336BE4FED41319636B4166FB1D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934350-F0DE-41BB-AA10-CE5A3DAFA411}"/>
      </w:docPartPr>
      <w:docPartBody>
        <w:p w:rsidR="00AE173A" w:rsidRDefault="00AE173A">
          <w:pPr>
            <w:pStyle w:val="717336BE4FED41319636B4166FB1D81C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4A33854A794859A2E60853738B65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3AB95-4A25-4EEC-BD65-91B2EBA36518}"/>
      </w:docPartPr>
      <w:docPartBody>
        <w:p w:rsidR="00AE173A" w:rsidRDefault="00AE173A">
          <w:pPr>
            <w:pStyle w:val="F54A33854A794859A2E60853738B659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6A3D91B1CE47AD9A659CD05AD5CB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81F0D-26B0-42BD-9B55-D87A12779456}"/>
      </w:docPartPr>
      <w:docPartBody>
        <w:p w:rsidR="00AE173A" w:rsidRDefault="00AE173A">
          <w:pPr>
            <w:pStyle w:val="056A3D91B1CE47AD9A659CD05AD5CB76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4D78837884F46CE9EC34DF6942470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2CC00E-3248-4B5A-B532-367DFC8F3DD4}"/>
      </w:docPartPr>
      <w:docPartBody>
        <w:p w:rsidR="00AE173A" w:rsidRDefault="00AE173A">
          <w:pPr>
            <w:pStyle w:val="C4D78837884F46CE9EC34DF694247091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F306A5415144B69EBE839AC5376D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EA42EF-9B29-48F4-A21F-EBB653908185}"/>
      </w:docPartPr>
      <w:docPartBody>
        <w:p w:rsidR="00AE173A" w:rsidRDefault="00AE173A">
          <w:pPr>
            <w:pStyle w:val="ECF306A5415144B69EBE839AC5376D10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9E54F172E04232B19CFF642349E8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F50C83-A2A5-4578-ACFA-B192BF2185C5}"/>
      </w:docPartPr>
      <w:docPartBody>
        <w:p w:rsidR="00AE173A" w:rsidRDefault="00AE173A">
          <w:pPr>
            <w:pStyle w:val="9C9E54F172E04232B19CFF642349E862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2A8951117FE48098BF3E6C8B0D810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17E36-8CB2-4774-B41B-D24169DFDD46}"/>
      </w:docPartPr>
      <w:docPartBody>
        <w:p w:rsidR="00AE173A" w:rsidRDefault="00AE173A">
          <w:pPr>
            <w:pStyle w:val="32A8951117FE48098BF3E6C8B0D8107D"/>
          </w:pPr>
          <w:r w:rsidRPr="00AF4E6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3A"/>
    <w:rsid w:val="00A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AD91E54A9FFF4055BB54699512F03352">
    <w:name w:val="AD91E54A9FFF4055BB54699512F03352"/>
  </w:style>
  <w:style w:type="paragraph" w:customStyle="1" w:styleId="91F2368AA7C24E4DBE000EBF3E43192C">
    <w:name w:val="91F2368AA7C24E4DBE000EBF3E43192C"/>
  </w:style>
  <w:style w:type="paragraph" w:customStyle="1" w:styleId="8DB1076636654BB88DA56333CB438E2B">
    <w:name w:val="8DB1076636654BB88DA56333CB438E2B"/>
  </w:style>
  <w:style w:type="paragraph" w:customStyle="1" w:styleId="6737FEB7587A4AE2A7752D04447C6BB0">
    <w:name w:val="6737FEB7587A4AE2A7752D04447C6BB0"/>
  </w:style>
  <w:style w:type="paragraph" w:customStyle="1" w:styleId="3245FCC0C64241959E0B4E4B7650B828">
    <w:name w:val="3245FCC0C64241959E0B4E4B7650B828"/>
  </w:style>
  <w:style w:type="paragraph" w:customStyle="1" w:styleId="4E1BF3DCCC804796B1451426DFD33740">
    <w:name w:val="4E1BF3DCCC804796B1451426DFD33740"/>
  </w:style>
  <w:style w:type="paragraph" w:customStyle="1" w:styleId="BABFD7CB2179416C913206368E47E97D">
    <w:name w:val="BABFD7CB2179416C913206368E47E97D"/>
  </w:style>
  <w:style w:type="paragraph" w:customStyle="1" w:styleId="27B1FB85E53D44E09716766CEFE75294">
    <w:name w:val="27B1FB85E53D44E09716766CEFE75294"/>
  </w:style>
  <w:style w:type="paragraph" w:customStyle="1" w:styleId="0F9310E053EC4685B67D4BF0AFB46035">
    <w:name w:val="0F9310E053EC4685B67D4BF0AFB46035"/>
  </w:style>
  <w:style w:type="paragraph" w:customStyle="1" w:styleId="226C3928C52E48BF943D806A36AB6574">
    <w:name w:val="226C3928C52E48BF943D806A36AB6574"/>
  </w:style>
  <w:style w:type="paragraph" w:customStyle="1" w:styleId="B70E969BB41841739F331CE4932C138B">
    <w:name w:val="B70E969BB41841739F331CE4932C138B"/>
  </w:style>
  <w:style w:type="paragraph" w:customStyle="1" w:styleId="2D153A4529284D83B903D069E8D3C4DF">
    <w:name w:val="2D153A4529284D83B903D069E8D3C4DF"/>
  </w:style>
  <w:style w:type="paragraph" w:customStyle="1" w:styleId="2A65D251F4FB42B8BA5F951E6D38C29D">
    <w:name w:val="2A65D251F4FB42B8BA5F951E6D38C29D"/>
  </w:style>
  <w:style w:type="paragraph" w:customStyle="1" w:styleId="193F257C02404BDFB3D51CC9E89B7C9A">
    <w:name w:val="193F257C02404BDFB3D51CC9E89B7C9A"/>
  </w:style>
  <w:style w:type="paragraph" w:customStyle="1" w:styleId="85CA8811B8AF452491892B9C3D8AC2EF">
    <w:name w:val="85CA8811B8AF452491892B9C3D8AC2EF"/>
  </w:style>
  <w:style w:type="paragraph" w:customStyle="1" w:styleId="34A7F42DF74F4345854CCC753C19779C">
    <w:name w:val="34A7F42DF74F4345854CCC753C19779C"/>
  </w:style>
  <w:style w:type="paragraph" w:customStyle="1" w:styleId="7CD1589062C14758804E4A8E5500D147">
    <w:name w:val="7CD1589062C14758804E4A8E5500D147"/>
  </w:style>
  <w:style w:type="paragraph" w:customStyle="1" w:styleId="55720CBD681A44D5862FCB0948E79042">
    <w:name w:val="55720CBD681A44D5862FCB0948E79042"/>
  </w:style>
  <w:style w:type="paragraph" w:customStyle="1" w:styleId="E68A1BBC64EA4D6C9C11D033C271154E">
    <w:name w:val="E68A1BBC64EA4D6C9C11D033C271154E"/>
  </w:style>
  <w:style w:type="paragraph" w:customStyle="1" w:styleId="6C9E7E4D36FC483E8DEAFA8EAC33D9EC">
    <w:name w:val="6C9E7E4D36FC483E8DEAFA8EAC33D9EC"/>
  </w:style>
  <w:style w:type="paragraph" w:customStyle="1" w:styleId="5F51816A204846D0A8D510CDBC75D11F">
    <w:name w:val="5F51816A204846D0A8D510CDBC75D11F"/>
  </w:style>
  <w:style w:type="paragraph" w:customStyle="1" w:styleId="7E1C4B3E186349BB8B252A5AFD079D6B">
    <w:name w:val="7E1C4B3E186349BB8B252A5AFD079D6B"/>
  </w:style>
  <w:style w:type="paragraph" w:customStyle="1" w:styleId="3C702EC232314095AF9DB1A911EB2E69">
    <w:name w:val="3C702EC232314095AF9DB1A911EB2E69"/>
  </w:style>
  <w:style w:type="paragraph" w:customStyle="1" w:styleId="FD73BC9B4CDB4F43958048C0E69954F8">
    <w:name w:val="FD73BC9B4CDB4F43958048C0E69954F8"/>
  </w:style>
  <w:style w:type="paragraph" w:customStyle="1" w:styleId="AB3501B45E144CA89E6919D54AB88FA3">
    <w:name w:val="AB3501B45E144CA89E6919D54AB88FA3"/>
  </w:style>
  <w:style w:type="paragraph" w:customStyle="1" w:styleId="B93D47E6A2A04CC28949D13C5A29DD1E">
    <w:name w:val="B93D47E6A2A04CC28949D13C5A29DD1E"/>
  </w:style>
  <w:style w:type="paragraph" w:customStyle="1" w:styleId="B7853F5CABA84B3482F13820A5369908">
    <w:name w:val="B7853F5CABA84B3482F13820A5369908"/>
  </w:style>
  <w:style w:type="paragraph" w:customStyle="1" w:styleId="1FD591225CC848B0A2963BDA98D65176">
    <w:name w:val="1FD591225CC848B0A2963BDA98D65176"/>
  </w:style>
  <w:style w:type="paragraph" w:customStyle="1" w:styleId="95DCB61088DB47DBA8C81228B69E9564">
    <w:name w:val="95DCB61088DB47DBA8C81228B69E9564"/>
  </w:style>
  <w:style w:type="paragraph" w:customStyle="1" w:styleId="A0925B7365D34DE68ADD97AAD7B37F43">
    <w:name w:val="A0925B7365D34DE68ADD97AAD7B37F43"/>
  </w:style>
  <w:style w:type="paragraph" w:customStyle="1" w:styleId="F339F07F6C5F4BCCA8468D9938763E10">
    <w:name w:val="F339F07F6C5F4BCCA8468D9938763E10"/>
  </w:style>
  <w:style w:type="paragraph" w:customStyle="1" w:styleId="1C67E63E2B06410E8A71FC71646B7701">
    <w:name w:val="1C67E63E2B06410E8A71FC71646B7701"/>
  </w:style>
  <w:style w:type="paragraph" w:customStyle="1" w:styleId="EDABF7ECF0E84F3A8E491F4AFCA23567">
    <w:name w:val="EDABF7ECF0E84F3A8E491F4AFCA23567"/>
  </w:style>
  <w:style w:type="paragraph" w:customStyle="1" w:styleId="CA99A478C4BE46F88111996DAAB1139F">
    <w:name w:val="CA99A478C4BE46F88111996DAAB1139F"/>
  </w:style>
  <w:style w:type="paragraph" w:customStyle="1" w:styleId="5891A783A0E4412A9229F087258E604C">
    <w:name w:val="5891A783A0E4412A9229F087258E604C"/>
  </w:style>
  <w:style w:type="paragraph" w:customStyle="1" w:styleId="5A2DEF7F59FA4864BE30C46EE43F74B9">
    <w:name w:val="5A2DEF7F59FA4864BE30C46EE43F74B9"/>
  </w:style>
  <w:style w:type="paragraph" w:customStyle="1" w:styleId="589315306EEB4D5DA773470B37420D38">
    <w:name w:val="589315306EEB4D5DA773470B37420D38"/>
  </w:style>
  <w:style w:type="paragraph" w:customStyle="1" w:styleId="A2C4582002E4412A9CC547AD3E8F29A3">
    <w:name w:val="A2C4582002E4412A9CC547AD3E8F29A3"/>
  </w:style>
  <w:style w:type="paragraph" w:customStyle="1" w:styleId="717336BE4FED41319636B4166FB1D81C">
    <w:name w:val="717336BE4FED41319636B4166FB1D81C"/>
  </w:style>
  <w:style w:type="paragraph" w:customStyle="1" w:styleId="F54A33854A794859A2E60853738B6592">
    <w:name w:val="F54A33854A794859A2E60853738B6592"/>
  </w:style>
  <w:style w:type="paragraph" w:customStyle="1" w:styleId="056A3D91B1CE47AD9A659CD05AD5CB76">
    <w:name w:val="056A3D91B1CE47AD9A659CD05AD5CB76"/>
  </w:style>
  <w:style w:type="paragraph" w:customStyle="1" w:styleId="C4D78837884F46CE9EC34DF694247091">
    <w:name w:val="C4D78837884F46CE9EC34DF694247091"/>
  </w:style>
  <w:style w:type="paragraph" w:customStyle="1" w:styleId="ECF306A5415144B69EBE839AC5376D10">
    <w:name w:val="ECF306A5415144B69EBE839AC5376D10"/>
  </w:style>
  <w:style w:type="paragraph" w:customStyle="1" w:styleId="9C9E54F172E04232B19CFF642349E862">
    <w:name w:val="9C9E54F172E04232B19CFF642349E862"/>
  </w:style>
  <w:style w:type="paragraph" w:customStyle="1" w:styleId="32A8951117FE48098BF3E6C8B0D8107D">
    <w:name w:val="32A8951117FE48098BF3E6C8B0D810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C5762-C691-4A18-9521-9E846D89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f_FA_M_PW_Praxisnachweis Pferdewirtschaft_20230118.dotx</Template>
  <TotalTime>0</TotalTime>
  <Pages>2</Pages>
  <Words>950</Words>
  <Characters>5991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Landwirtschaftskammer Steiermark</Company>
  <LinksUpToDate>false</LinksUpToDate>
  <CharactersWithSpaces>6928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Kirchler Nikola</dc:creator>
  <cp:keywords/>
  <dc:description/>
  <cp:lastModifiedBy>SCHNEGG Maria-Luise</cp:lastModifiedBy>
  <cp:revision>2</cp:revision>
  <cp:lastPrinted>2023-02-06T16:20:00Z</cp:lastPrinted>
  <dcterms:created xsi:type="dcterms:W3CDTF">2024-07-15T14:41:00Z</dcterms:created>
  <dcterms:modified xsi:type="dcterms:W3CDTF">2024-07-15T14:41:00Z</dcterms:modified>
</cp:coreProperties>
</file>